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sz w:val="40"/>
          <w:szCs w:val="40"/>
        </w:rPr>
        <w:id w:val="1660816776"/>
        <w:lock w:val="contentLocked"/>
        <w:placeholder>
          <w:docPart w:val="0966711EFD4247BDBD260AFDE7532333"/>
        </w:placeholder>
        <w:group/>
      </w:sdtPr>
      <w:sdtEndPr>
        <w:rPr>
          <w:sz w:val="18"/>
          <w:szCs w:val="18"/>
        </w:rPr>
      </w:sdtEndPr>
      <w:sdtContent>
        <w:sdt>
          <w:sdtPr>
            <w:rPr>
              <w:sz w:val="40"/>
              <w:szCs w:val="40"/>
            </w:rPr>
            <w:id w:val="285784393"/>
            <w:lock w:val="contentLocked"/>
            <w:placeholder>
              <w:docPart w:val="0966711EFD4247BDBD260AFDE7532333"/>
            </w:placeholder>
            <w:group/>
          </w:sdtPr>
          <w:sdtEndPr>
            <w:rPr>
              <w:sz w:val="18"/>
              <w:szCs w:val="18"/>
            </w:rPr>
          </w:sdtEndPr>
          <w:sdtContent>
            <w:p w14:paraId="09BE475A" w14:textId="77777777" w:rsidR="00935937" w:rsidRPr="00B47BE2" w:rsidRDefault="00C60C5B" w:rsidP="008C116E">
              <w:pPr>
                <w:spacing w:after="120" w:line="240" w:lineRule="auto"/>
                <w:jc w:val="center"/>
                <w:rPr>
                  <w:sz w:val="40"/>
                  <w:szCs w:val="40"/>
                </w:rPr>
              </w:pPr>
              <w:r w:rsidRPr="00B47BE2">
                <w:rPr>
                  <w:sz w:val="40"/>
                  <w:szCs w:val="40"/>
                </w:rPr>
                <w:t xml:space="preserve">Inscription </w:t>
              </w:r>
              <w:r w:rsidR="00935937" w:rsidRPr="00B47BE2">
                <w:rPr>
                  <w:sz w:val="40"/>
                  <w:szCs w:val="40"/>
                </w:rPr>
                <w:t xml:space="preserve">avant </w:t>
              </w:r>
              <w:r w:rsidR="003F1656" w:rsidRPr="00B47BE2">
                <w:rPr>
                  <w:sz w:val="40"/>
                  <w:szCs w:val="40"/>
                </w:rPr>
                <w:t>1</w:t>
              </w:r>
              <w:r w:rsidR="003F1656" w:rsidRPr="00B47BE2">
                <w:rPr>
                  <w:sz w:val="40"/>
                  <w:szCs w:val="40"/>
                  <w:vertAlign w:val="superscript"/>
                </w:rPr>
                <w:t>ier</w:t>
              </w:r>
              <w:r w:rsidR="003F1656" w:rsidRPr="00B47BE2">
                <w:rPr>
                  <w:sz w:val="40"/>
                  <w:szCs w:val="40"/>
                </w:rPr>
                <w:t xml:space="preserve"> juillet</w:t>
              </w:r>
            </w:p>
            <w:p w14:paraId="63C4062F" w14:textId="77777777" w:rsidR="005713BF" w:rsidRPr="00B47BE2" w:rsidRDefault="00FD09D6" w:rsidP="008C116E">
              <w:pPr>
                <w:spacing w:after="120" w:line="240" w:lineRule="auto"/>
                <w:jc w:val="center"/>
                <w:rPr>
                  <w:sz w:val="40"/>
                  <w:szCs w:val="40"/>
                </w:rPr>
              </w:pPr>
              <w:r w:rsidRPr="00B47BE2">
                <w:rPr>
                  <w:sz w:val="40"/>
                  <w:szCs w:val="40"/>
                </w:rPr>
                <w:t>S</w:t>
              </w:r>
              <w:r w:rsidR="00C60C5B" w:rsidRPr="00B47BE2">
                <w:rPr>
                  <w:sz w:val="40"/>
                  <w:szCs w:val="40"/>
                </w:rPr>
                <w:t>aison</w:t>
              </w:r>
              <w:r w:rsidR="00E63E2E" w:rsidRPr="00B47BE2">
                <w:rPr>
                  <w:sz w:val="40"/>
                  <w:szCs w:val="40"/>
                </w:rPr>
                <w:t xml:space="preserve"> 20</w:t>
              </w:r>
              <w:r w:rsidR="00481776" w:rsidRPr="00B47BE2">
                <w:rPr>
                  <w:sz w:val="40"/>
                  <w:szCs w:val="40"/>
                </w:rPr>
                <w:t>2</w:t>
              </w:r>
              <w:r w:rsidR="0064005C" w:rsidRPr="00B47BE2">
                <w:rPr>
                  <w:sz w:val="40"/>
                  <w:szCs w:val="40"/>
                </w:rPr>
                <w:t>4</w:t>
              </w:r>
              <w:r w:rsidR="00BD2115" w:rsidRPr="00B47BE2">
                <w:rPr>
                  <w:sz w:val="40"/>
                  <w:szCs w:val="40"/>
                </w:rPr>
                <w:t>-20</w:t>
              </w:r>
              <w:r w:rsidR="00481776" w:rsidRPr="00B47BE2">
                <w:rPr>
                  <w:sz w:val="40"/>
                  <w:szCs w:val="40"/>
                </w:rPr>
                <w:t>2</w:t>
              </w:r>
              <w:r w:rsidR="0064005C" w:rsidRPr="00B47BE2">
                <w:rPr>
                  <w:sz w:val="40"/>
                  <w:szCs w:val="40"/>
                </w:rPr>
                <w:t>5</w:t>
              </w:r>
            </w:p>
            <w:p w14:paraId="722E25A4" w14:textId="77777777" w:rsidR="00F13D2C" w:rsidRDefault="00F13D2C" w:rsidP="008C05EC">
              <w:pPr>
                <w:spacing w:after="0"/>
                <w:sectPr w:rsidR="00F13D2C" w:rsidSect="003029EF">
                  <w:headerReference w:type="default" r:id="rId8"/>
                  <w:headerReference w:type="first" r:id="rId9"/>
                  <w:pgSz w:w="11906" w:h="16838"/>
                  <w:pgMar w:top="720" w:right="720" w:bottom="720" w:left="720" w:header="426" w:footer="708" w:gutter="0"/>
                  <w:cols w:space="708"/>
                  <w:titlePg/>
                  <w:docGrid w:linePitch="360"/>
                </w:sectPr>
              </w:pPr>
            </w:p>
            <w:p w14:paraId="6F670C58" w14:textId="77777777" w:rsidR="00E25104" w:rsidRPr="000B4287" w:rsidRDefault="00A57372" w:rsidP="008C116E">
              <w:pPr>
                <w:spacing w:after="120" w:line="240" w:lineRule="auto"/>
                <w:rPr>
                  <w:rFonts w:cstheme="minorHAnsi"/>
                  <w:b/>
                  <w:bCs/>
                  <w:u w:val="single"/>
                </w:rPr>
              </w:pPr>
              <w:r w:rsidRPr="000B4287">
                <w:rPr>
                  <w:rFonts w:cstheme="minorHAnsi"/>
                  <w:b/>
                  <w:bCs/>
                  <w:u w:val="single"/>
                </w:rPr>
                <w:t>Pers 1</w:t>
              </w:r>
            </w:p>
            <w:p w14:paraId="5F519144" w14:textId="77777777" w:rsidR="00E63E2E" w:rsidRPr="006D77F8" w:rsidRDefault="00E63E2E" w:rsidP="008C116E">
              <w:pPr>
                <w:spacing w:after="120" w:line="240" w:lineRule="auto"/>
                <w:rPr>
                  <w:rFonts w:cstheme="minorHAnsi"/>
                  <w:i/>
                </w:rPr>
              </w:pPr>
              <w:r w:rsidRPr="006D77F8">
                <w:rPr>
                  <w:rFonts w:cstheme="minorHAnsi"/>
                  <w:i/>
                </w:rPr>
                <w:t>Nom :</w:t>
              </w:r>
              <w:r w:rsidR="004C1AEB" w:rsidRPr="006D77F8">
                <w:rPr>
                  <w:rFonts w:cstheme="minorHAnsi"/>
                  <w:i/>
                </w:rPr>
                <w:t xml:space="preserve"> </w:t>
              </w:r>
              <w:sdt>
                <w:sdtPr>
                  <w:rPr>
                    <w:rFonts w:cstheme="minorHAnsi"/>
                    <w:i/>
                  </w:rPr>
                  <w:alias w:val="Nom-A"/>
                  <w:tag w:val="Nom-A"/>
                  <w:id w:val="-808864240"/>
                  <w:lock w:val="sdtLocked"/>
                  <w:placeholder>
                    <w:docPart w:val="F0F27F7057DE43B49ACAC949374C25B6"/>
                  </w:placeholder>
                  <w:showingPlcHdr/>
                </w:sdtPr>
                <w:sdtContent>
                  <w:r w:rsidR="00580682">
                    <w:rPr>
                      <w:rStyle w:val="Textedelespacerserv"/>
                    </w:rPr>
                    <w:t>Entrez votre nom</w:t>
                  </w:r>
                </w:sdtContent>
              </w:sdt>
            </w:p>
            <w:p w14:paraId="573EBCF0" w14:textId="77777777" w:rsidR="006E6CCF" w:rsidRPr="006D77F8" w:rsidRDefault="00083F5D" w:rsidP="008C116E">
              <w:pPr>
                <w:spacing w:after="120" w:line="240" w:lineRule="auto"/>
                <w:rPr>
                  <w:rFonts w:cstheme="minorHAnsi"/>
                  <w:i/>
                </w:rPr>
              </w:pPr>
              <w:r w:rsidRPr="006D77F8">
                <w:rPr>
                  <w:rFonts w:cstheme="minorHAnsi"/>
                  <w:i/>
                </w:rPr>
                <w:t>Prénom :</w:t>
              </w:r>
              <w:r w:rsidR="004C1AEB" w:rsidRPr="006D77F8">
                <w:rPr>
                  <w:rFonts w:cstheme="minorHAnsi"/>
                  <w:i/>
                </w:rPr>
                <w:t xml:space="preserve"> </w:t>
              </w:r>
              <w:sdt>
                <w:sdtPr>
                  <w:rPr>
                    <w:rFonts w:cstheme="minorHAnsi"/>
                    <w:i/>
                  </w:rPr>
                  <w:alias w:val="Prénom-A"/>
                  <w:tag w:val="Prénom-A"/>
                  <w:id w:val="1483740335"/>
                  <w:lock w:val="sdtLocked"/>
                  <w:placeholder>
                    <w:docPart w:val="F9FE0EACB7CA457DA1626F13A225EDFD"/>
                  </w:placeholder>
                  <w:showingPlcHdr/>
                </w:sdtPr>
                <w:sdtContent>
                  <w:r w:rsidR="0047580D">
                    <w:rPr>
                      <w:rStyle w:val="Textedelespacerserv"/>
                    </w:rPr>
                    <w:t>Entrez votre prénom</w:t>
                  </w:r>
                </w:sdtContent>
              </w:sdt>
            </w:p>
            <w:p w14:paraId="1CE317DC" w14:textId="77777777" w:rsidR="00E63E2E" w:rsidRPr="006D77F8" w:rsidRDefault="00E63E2E" w:rsidP="008C116E">
              <w:pPr>
                <w:spacing w:after="120" w:line="240" w:lineRule="auto"/>
                <w:rPr>
                  <w:rFonts w:cstheme="minorHAnsi"/>
                  <w:i/>
                </w:rPr>
              </w:pPr>
              <w:r w:rsidRPr="006D77F8">
                <w:rPr>
                  <w:rFonts w:cstheme="minorHAnsi"/>
                  <w:i/>
                </w:rPr>
                <w:t>Téléphone :</w:t>
              </w:r>
              <w:r w:rsidR="00481776" w:rsidRPr="006D77F8">
                <w:rPr>
                  <w:rFonts w:cstheme="minorHAnsi"/>
                  <w:i/>
                </w:rPr>
                <w:t xml:space="preserve">  </w:t>
              </w:r>
              <w:sdt>
                <w:sdtPr>
                  <w:rPr>
                    <w:rFonts w:cstheme="minorHAnsi"/>
                    <w:i/>
                  </w:rPr>
                  <w:alias w:val="Tel-A"/>
                  <w:tag w:val="Tel-A"/>
                  <w:id w:val="920997697"/>
                  <w:lock w:val="sdtLocked"/>
                  <w:placeholder>
                    <w:docPart w:val="A5E8DC08C0844CF381FA2D9C58020B18"/>
                  </w:placeholder>
                  <w:showingPlcHdr/>
                </w:sdtPr>
                <w:sdtContent>
                  <w:r w:rsidR="0047580D">
                    <w:rPr>
                      <w:rStyle w:val="Textedelespacerserv"/>
                    </w:rPr>
                    <w:t xml:space="preserve"> </w:t>
                  </w:r>
                  <w:r w:rsidR="00B47BE2">
                    <w:rPr>
                      <w:rStyle w:val="Textedelespacerserv"/>
                    </w:rPr>
                    <w:t>N</w:t>
                  </w:r>
                  <w:r w:rsidR="0047580D">
                    <w:rPr>
                      <w:rStyle w:val="Textedelespacerserv"/>
                    </w:rPr>
                    <w:t>uméro de téléphone</w:t>
                  </w:r>
                </w:sdtContent>
              </w:sdt>
            </w:p>
            <w:p w14:paraId="4F171023" w14:textId="77777777" w:rsidR="00FD0241" w:rsidRPr="006D77F8" w:rsidRDefault="00083F5D" w:rsidP="008C116E">
              <w:pPr>
                <w:spacing w:after="120" w:line="240" w:lineRule="auto"/>
                <w:rPr>
                  <w:rFonts w:cstheme="minorHAnsi"/>
                  <w:i/>
                </w:rPr>
              </w:pPr>
              <w:r w:rsidRPr="006D77F8">
                <w:rPr>
                  <w:rFonts w:cstheme="minorHAnsi"/>
                  <w:i/>
                </w:rPr>
                <w:t>Date de Naissance</w:t>
              </w:r>
              <w:r w:rsidR="00FD0241">
                <w:rPr>
                  <w:rFonts w:cstheme="minorHAnsi"/>
                  <w:i/>
                </w:rPr>
                <w:t xml:space="preserve"> : </w:t>
              </w:r>
              <w:sdt>
                <w:sdtPr>
                  <w:rPr>
                    <w:rFonts w:cstheme="minorHAnsi"/>
                    <w:i/>
                  </w:rPr>
                  <w:alias w:val="Date-1"/>
                  <w:tag w:val="Date-1"/>
                  <w:id w:val="-122235972"/>
                  <w:lock w:val="sdtLocked"/>
                  <w:placeholder>
                    <w:docPart w:val="4DE4B1D8F2884BC0A2C892E5FF218954"/>
                  </w:placeholder>
                  <w:showingPlcHdr/>
                </w:sdtPr>
                <w:sdtContent>
                  <w:r w:rsidR="005761BC">
                    <w:rPr>
                      <w:rFonts w:cstheme="minorHAnsi"/>
                      <w:i/>
                    </w:rPr>
                    <w:t xml:space="preserve"> JJ/MM/AA </w:t>
                  </w:r>
                </w:sdtContent>
              </w:sdt>
            </w:p>
            <w:p w14:paraId="42D2F7EA" w14:textId="77777777" w:rsidR="00E63E2E" w:rsidRPr="006D77F8" w:rsidRDefault="00E63E2E" w:rsidP="008C116E">
              <w:pPr>
                <w:spacing w:after="120" w:line="240" w:lineRule="auto"/>
                <w:rPr>
                  <w:rFonts w:cstheme="minorHAnsi"/>
                  <w:i/>
                </w:rPr>
              </w:pPr>
              <w:r w:rsidRPr="006D77F8">
                <w:rPr>
                  <w:rFonts w:cstheme="minorHAnsi"/>
                  <w:i/>
                </w:rPr>
                <w:t>Adresse mail</w:t>
              </w:r>
              <w:r w:rsidR="0047580D">
                <w:rPr>
                  <w:rFonts w:cstheme="minorHAnsi"/>
                  <w:i/>
                </w:rPr>
                <w:t xml:space="preserve"> : </w:t>
              </w:r>
              <w:sdt>
                <w:sdtPr>
                  <w:rPr>
                    <w:rFonts w:cstheme="minorHAnsi"/>
                    <w:i/>
                  </w:rPr>
                  <w:alias w:val="Email-A"/>
                  <w:tag w:val="Email-A"/>
                  <w:id w:val="-947850440"/>
                  <w:lock w:val="sdtLocked"/>
                  <w:placeholder>
                    <w:docPart w:val="6A89AC7AC68944FE9BDAAB04305A71F6"/>
                  </w:placeholder>
                  <w:showingPlcHdr/>
                </w:sdtPr>
                <w:sdtContent>
                  <w:r w:rsidR="00B47BE2">
                    <w:rPr>
                      <w:rStyle w:val="Textedelespacerserv"/>
                    </w:rPr>
                    <w:t>V</w:t>
                  </w:r>
                  <w:r w:rsidR="0047580D">
                    <w:rPr>
                      <w:rStyle w:val="Textedelespacerserv"/>
                    </w:rPr>
                    <w:t>otre e-mail</w:t>
                  </w:r>
                </w:sdtContent>
              </w:sdt>
            </w:p>
            <w:p w14:paraId="327DA6BF" w14:textId="77777777" w:rsidR="008C116E" w:rsidRPr="008C116E" w:rsidRDefault="006C7DC6" w:rsidP="008C116E">
              <w:pPr>
                <w:spacing w:after="120" w:line="240" w:lineRule="auto"/>
                <w:rPr>
                  <w:rFonts w:cstheme="minorHAnsi"/>
                  <w:i/>
                </w:rPr>
              </w:pPr>
              <w:r w:rsidRPr="006D77F8">
                <w:rPr>
                  <w:rFonts w:cstheme="minorHAnsi"/>
                  <w:i/>
                </w:rPr>
                <w:t>Localité :</w:t>
              </w:r>
              <w:r w:rsidR="00F13D2C" w:rsidRPr="006D77F8">
                <w:rPr>
                  <w:rFonts w:cstheme="minorHAnsi"/>
                  <w:i/>
                </w:rPr>
                <w:t xml:space="preserve"> </w:t>
              </w:r>
              <w:sdt>
                <w:sdtPr>
                  <w:rPr>
                    <w:rFonts w:cstheme="minorHAnsi"/>
                    <w:i/>
                  </w:rPr>
                  <w:alias w:val="Localité-A"/>
                  <w:tag w:val="Localité-A"/>
                  <w:id w:val="-222137095"/>
                  <w:lock w:val="sdtLocked"/>
                  <w:placeholder>
                    <w:docPart w:val="7CF4986E89754C8BA1DAEF36B4D85C92"/>
                  </w:placeholder>
                  <w:showingPlcHdr/>
                </w:sdtPr>
                <w:sdtContent>
                  <w:r w:rsidR="00B47BE2">
                    <w:rPr>
                      <w:rStyle w:val="Textedelespacerserv"/>
                    </w:rPr>
                    <w:t>Entrez votre localité</w:t>
                  </w:r>
                </w:sdtContent>
              </w:sdt>
            </w:p>
            <w:p w14:paraId="1972C5F4" w14:textId="77777777" w:rsidR="008C116E" w:rsidRPr="008C116E" w:rsidRDefault="008C116E" w:rsidP="008C116E">
              <w:pPr>
                <w:spacing w:afterLines="120" w:after="288" w:line="240" w:lineRule="auto"/>
                <w:rPr>
                  <w:rFonts w:cstheme="minorHAnsi"/>
                  <w:b/>
                  <w:bCs/>
                  <w:sz w:val="16"/>
                  <w:szCs w:val="16"/>
                  <w:u w:val="single"/>
                </w:rPr>
              </w:pPr>
            </w:p>
            <w:p w14:paraId="6320EFF0" w14:textId="77777777" w:rsidR="005713BF" w:rsidRPr="00B47BE2" w:rsidRDefault="00A57372" w:rsidP="008C116E">
              <w:pPr>
                <w:spacing w:after="120" w:line="240" w:lineRule="auto"/>
                <w:rPr>
                  <w:rFonts w:cstheme="minorHAnsi"/>
                  <w:i/>
                </w:rPr>
              </w:pPr>
              <w:r w:rsidRPr="000B4287">
                <w:rPr>
                  <w:rFonts w:cstheme="minorHAnsi"/>
                  <w:b/>
                  <w:bCs/>
                  <w:u w:val="single"/>
                </w:rPr>
                <w:t>Pers 2</w:t>
              </w:r>
            </w:p>
            <w:p w14:paraId="01A1C347" w14:textId="77777777" w:rsidR="005713BF" w:rsidRPr="006D77F8" w:rsidRDefault="005713BF" w:rsidP="008C116E">
              <w:pPr>
                <w:spacing w:after="120" w:line="240" w:lineRule="auto"/>
                <w:rPr>
                  <w:rFonts w:cstheme="minorHAnsi"/>
                  <w:i/>
                </w:rPr>
              </w:pPr>
              <w:r w:rsidRPr="006D77F8">
                <w:rPr>
                  <w:rFonts w:cstheme="minorHAnsi"/>
                  <w:i/>
                </w:rPr>
                <w:t xml:space="preserve">Nom : </w:t>
              </w:r>
              <w:sdt>
                <w:sdtPr>
                  <w:rPr>
                    <w:rFonts w:cstheme="minorHAnsi"/>
                    <w:i/>
                  </w:rPr>
                  <w:alias w:val="Nom-B"/>
                  <w:tag w:val="Nom-B"/>
                  <w:id w:val="-583610466"/>
                  <w:lock w:val="sdtLocked"/>
                  <w:placeholder>
                    <w:docPart w:val="3585B8428ACF48B49F4D2E969BA1213E"/>
                  </w:placeholder>
                  <w:showingPlcHdr/>
                </w:sdtPr>
                <w:sdtContent>
                  <w:r w:rsidR="00623724">
                    <w:rPr>
                      <w:rStyle w:val="Textedelespacerserv"/>
                    </w:rPr>
                    <w:t>Entrez votre nom</w:t>
                  </w:r>
                </w:sdtContent>
              </w:sdt>
            </w:p>
            <w:p w14:paraId="35CD1C49" w14:textId="77777777" w:rsidR="004C1AEB" w:rsidRPr="006D77F8" w:rsidRDefault="005713BF" w:rsidP="008C116E">
              <w:pPr>
                <w:spacing w:after="120" w:line="240" w:lineRule="auto"/>
                <w:rPr>
                  <w:rFonts w:cstheme="minorHAnsi"/>
                  <w:i/>
                </w:rPr>
              </w:pPr>
              <w:r w:rsidRPr="006D77F8">
                <w:rPr>
                  <w:rFonts w:cstheme="minorHAnsi"/>
                  <w:i/>
                </w:rPr>
                <w:t>Prénom :</w:t>
              </w:r>
              <w:r w:rsidR="004C1AEB" w:rsidRPr="006D77F8">
                <w:rPr>
                  <w:rFonts w:cstheme="minorHAnsi"/>
                  <w:i/>
                </w:rPr>
                <w:t xml:space="preserve"> </w:t>
              </w:r>
              <w:sdt>
                <w:sdtPr>
                  <w:rPr>
                    <w:rFonts w:cstheme="minorHAnsi"/>
                    <w:i/>
                  </w:rPr>
                  <w:alias w:val="Prénom-B"/>
                  <w:tag w:val="Prénom-B"/>
                  <w:id w:val="-172033479"/>
                  <w:lock w:val="sdtLocked"/>
                  <w:placeholder>
                    <w:docPart w:val="1D69350DB4674CD48F1DE832E441106D"/>
                  </w:placeholder>
                  <w:showingPlcHdr/>
                </w:sdtPr>
                <w:sdtContent>
                  <w:r w:rsidR="00623724">
                    <w:rPr>
                      <w:rStyle w:val="Textedelespacerserv"/>
                    </w:rPr>
                    <w:t>Entrez votre prénom</w:t>
                  </w:r>
                </w:sdtContent>
              </w:sdt>
            </w:p>
            <w:p w14:paraId="18C2FDC8" w14:textId="77777777" w:rsidR="005713BF" w:rsidRPr="006D77F8" w:rsidRDefault="005713BF" w:rsidP="008C116E">
              <w:pPr>
                <w:spacing w:after="120" w:line="240" w:lineRule="auto"/>
                <w:rPr>
                  <w:rFonts w:cstheme="minorHAnsi"/>
                  <w:i/>
                </w:rPr>
              </w:pPr>
              <w:r w:rsidRPr="006D77F8">
                <w:rPr>
                  <w:rFonts w:cstheme="minorHAnsi"/>
                  <w:i/>
                </w:rPr>
                <w:t>Téléphone :</w:t>
              </w:r>
              <w:sdt>
                <w:sdtPr>
                  <w:rPr>
                    <w:rFonts w:cstheme="minorHAnsi"/>
                    <w:i/>
                  </w:rPr>
                  <w:alias w:val="Tel-B"/>
                  <w:tag w:val="Tel-B"/>
                  <w:id w:val="-842545801"/>
                  <w:lock w:val="sdtLocked"/>
                  <w:placeholder>
                    <w:docPart w:val="6C07F776AECD41A09BD489627E6217EB"/>
                  </w:placeholder>
                  <w:showingPlcHdr/>
                </w:sdtPr>
                <w:sdtContent>
                  <w:r w:rsidR="00B47BE2">
                    <w:rPr>
                      <w:rStyle w:val="Textedelespacerserv"/>
                    </w:rPr>
                    <w:t>Numéro de téléphone</w:t>
                  </w:r>
                </w:sdtContent>
              </w:sdt>
              <w:r w:rsidRPr="006D77F8">
                <w:rPr>
                  <w:rFonts w:cstheme="minorHAnsi"/>
                  <w:i/>
                </w:rPr>
                <w:t xml:space="preserve"> </w:t>
              </w:r>
            </w:p>
            <w:p w14:paraId="0B8E97C2" w14:textId="77777777" w:rsidR="005713BF" w:rsidRPr="006D77F8" w:rsidRDefault="005713BF" w:rsidP="008C116E">
              <w:pPr>
                <w:spacing w:after="120" w:line="240" w:lineRule="auto"/>
                <w:rPr>
                  <w:rFonts w:cstheme="minorHAnsi"/>
                  <w:i/>
                </w:rPr>
              </w:pPr>
              <w:r w:rsidRPr="006D77F8">
                <w:rPr>
                  <w:rFonts w:cstheme="minorHAnsi"/>
                  <w:i/>
                </w:rPr>
                <w:t>Date de Naissance</w:t>
              </w:r>
              <w:r w:rsidR="00B47BE2">
                <w:rPr>
                  <w:rFonts w:cstheme="minorHAnsi"/>
                  <w:i/>
                </w:rPr>
                <w:t xml:space="preserve"> : </w:t>
              </w:r>
              <w:sdt>
                <w:sdtPr>
                  <w:rPr>
                    <w:rFonts w:cstheme="minorHAnsi"/>
                    <w:i/>
                  </w:rPr>
                  <w:alias w:val="Date-2"/>
                  <w:tag w:val="Date-2"/>
                  <w:id w:val="152875160"/>
                  <w:lock w:val="sdtLocked"/>
                  <w:placeholder>
                    <w:docPart w:val="A6E7118E59064BCD8B4D3B379F702B65"/>
                  </w:placeholder>
                  <w:showingPlcHdr/>
                </w:sdtPr>
                <w:sdtContent>
                  <w:r w:rsidR="005761BC">
                    <w:rPr>
                      <w:rFonts w:cstheme="minorHAnsi"/>
                      <w:i/>
                    </w:rPr>
                    <w:t xml:space="preserve"> JJ/MM/AA </w:t>
                  </w:r>
                </w:sdtContent>
              </w:sdt>
              <w:r w:rsidRPr="006D77F8">
                <w:rPr>
                  <w:rFonts w:cstheme="minorHAnsi"/>
                  <w:i/>
                </w:rPr>
                <w:t> </w:t>
              </w:r>
            </w:p>
            <w:p w14:paraId="7860A67E" w14:textId="77777777" w:rsidR="005713BF" w:rsidRPr="006D77F8" w:rsidRDefault="005713BF" w:rsidP="008C116E">
              <w:pPr>
                <w:spacing w:after="120" w:line="240" w:lineRule="auto"/>
                <w:rPr>
                  <w:rFonts w:cstheme="minorHAnsi"/>
                  <w:i/>
                </w:rPr>
              </w:pPr>
              <w:r w:rsidRPr="006D77F8">
                <w:rPr>
                  <w:rFonts w:cstheme="minorHAnsi"/>
                  <w:i/>
                </w:rPr>
                <w:t>Adresse mail :</w:t>
              </w:r>
              <w:r w:rsidR="004C1AEB" w:rsidRPr="006D77F8">
                <w:rPr>
                  <w:rFonts w:cstheme="minorHAnsi"/>
                  <w:i/>
                </w:rPr>
                <w:t xml:space="preserve"> </w:t>
              </w:r>
              <w:sdt>
                <w:sdtPr>
                  <w:rPr>
                    <w:rFonts w:cstheme="minorHAnsi"/>
                    <w:i/>
                  </w:rPr>
                  <w:alias w:val="Email-B"/>
                  <w:tag w:val="Email-B"/>
                  <w:id w:val="-1435819340"/>
                  <w:lock w:val="sdtLocked"/>
                  <w:placeholder>
                    <w:docPart w:val="2ACAFCE91E6B473E858FD8744E1EA03D"/>
                  </w:placeholder>
                  <w:showingPlcHdr/>
                </w:sdtPr>
                <w:sdtContent>
                  <w:r w:rsidR="00B47BE2">
                    <w:rPr>
                      <w:rStyle w:val="Textedelespacerserv"/>
                    </w:rPr>
                    <w:t>Votre Email</w:t>
                  </w:r>
                  <w:r w:rsidR="00B47BE2" w:rsidRPr="00523DA7">
                    <w:rPr>
                      <w:rStyle w:val="Textedelespacerserv"/>
                    </w:rPr>
                    <w:t xml:space="preserve"> </w:t>
                  </w:r>
                </w:sdtContent>
              </w:sdt>
            </w:p>
            <w:p w14:paraId="2EE038BE" w14:textId="77777777" w:rsidR="005713BF" w:rsidRPr="006D77F8" w:rsidRDefault="006C7DC6" w:rsidP="008C116E">
              <w:pPr>
                <w:spacing w:after="120" w:line="240" w:lineRule="auto"/>
                <w:rPr>
                  <w:rFonts w:cstheme="minorHAnsi"/>
                  <w:i/>
                </w:rPr>
                <w:sectPr w:rsidR="005713BF" w:rsidRPr="006D77F8" w:rsidSect="003029EF">
                  <w:type w:val="continuous"/>
                  <w:pgSz w:w="11906" w:h="16838"/>
                  <w:pgMar w:top="1440" w:right="1080" w:bottom="1440" w:left="851" w:header="426" w:footer="708" w:gutter="0"/>
                  <w:cols w:num="2" w:space="708"/>
                  <w:docGrid w:linePitch="360"/>
                </w:sectPr>
              </w:pPr>
              <w:r w:rsidRPr="006D77F8">
                <w:rPr>
                  <w:rFonts w:cstheme="minorHAnsi"/>
                  <w:i/>
                </w:rPr>
                <w:t>Localité :</w:t>
              </w:r>
              <w:r w:rsidR="004C1AEB" w:rsidRPr="006D77F8">
                <w:rPr>
                  <w:rFonts w:cstheme="minorHAnsi"/>
                  <w:i/>
                </w:rPr>
                <w:t xml:space="preserve"> </w:t>
              </w:r>
              <w:sdt>
                <w:sdtPr>
                  <w:rPr>
                    <w:rFonts w:cstheme="minorHAnsi"/>
                    <w:i/>
                  </w:rPr>
                  <w:alias w:val="Localité-B"/>
                  <w:tag w:val="Localité-B"/>
                  <w:id w:val="1194421316"/>
                  <w:lock w:val="sdtLocked"/>
                  <w:placeholder>
                    <w:docPart w:val="FBA4A12F8B7E44E49CFA5F8EA27D5D55"/>
                  </w:placeholder>
                  <w:showingPlcHdr/>
                </w:sdtPr>
                <w:sdtContent>
                  <w:r w:rsidR="00B47BE2">
                    <w:rPr>
                      <w:rStyle w:val="Textedelespacerserv"/>
                    </w:rPr>
                    <w:t>Entrez votre localité</w:t>
                  </w:r>
                </w:sdtContent>
              </w:sdt>
              <w:r w:rsidR="00623724">
                <w:rPr>
                  <w:rFonts w:cstheme="minorHAnsi"/>
                  <w:i/>
                </w:rPr>
                <w:t xml:space="preserve"> </w:t>
              </w:r>
            </w:p>
            <w:p w14:paraId="6AEDAC5C" w14:textId="77777777" w:rsidR="0016646A" w:rsidRPr="00385238" w:rsidRDefault="00083F5D" w:rsidP="003D45A9">
              <w:pPr>
                <w:spacing w:before="200" w:after="40" w:line="240" w:lineRule="auto"/>
                <w:jc w:val="center"/>
                <w:rPr>
                  <w:rFonts w:cstheme="minorHAnsi"/>
                </w:rPr>
              </w:pPr>
              <w:r w:rsidRPr="00385238">
                <w:rPr>
                  <w:rFonts w:cstheme="minorHAnsi"/>
                </w:rPr>
                <w:t>Je désire m’inscrire aux activités suivantes</w:t>
              </w:r>
              <w:r w:rsidR="00152178" w:rsidRPr="00385238">
                <w:rPr>
                  <w:rFonts w:cstheme="minorHAnsi"/>
                </w:rPr>
                <w:t xml:space="preserve"> (cocher l’activité souhaitée)</w:t>
              </w:r>
              <w:r w:rsidRPr="00385238">
                <w:rPr>
                  <w:rFonts w:cstheme="minorHAnsi"/>
                </w:rPr>
                <w:t> :</w:t>
              </w:r>
            </w:p>
            <w:p w14:paraId="3AFA2F5F" w14:textId="77777777" w:rsidR="00841532" w:rsidRDefault="00841532" w:rsidP="0064005C">
              <w:pPr>
                <w:spacing w:after="0" w:line="240" w:lineRule="auto"/>
                <w:jc w:val="center"/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fr-FR"/>
                </w:rPr>
                <w:sectPr w:rsidR="00841532" w:rsidSect="003029EF">
                  <w:type w:val="continuous"/>
                  <w:pgSz w:w="11906" w:h="16838"/>
                  <w:pgMar w:top="1440" w:right="1080" w:bottom="1440" w:left="1080" w:header="426" w:footer="708" w:gutter="0"/>
                  <w:cols w:space="708"/>
                  <w:docGrid w:linePitch="360"/>
                </w:sectPr>
              </w:pPr>
            </w:p>
            <w:tbl>
              <w:tblPr>
                <w:tblW w:w="9072" w:type="dxa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>
              <w:tblGrid>
                <w:gridCol w:w="1038"/>
                <w:gridCol w:w="2303"/>
                <w:gridCol w:w="757"/>
                <w:gridCol w:w="757"/>
                <w:gridCol w:w="2710"/>
                <w:gridCol w:w="757"/>
                <w:gridCol w:w="750"/>
              </w:tblGrid>
              <w:tr w:rsidR="003C0F40" w:rsidRPr="00626629" w14:paraId="17284DF1" w14:textId="77777777" w:rsidTr="003C0F40">
                <w:trPr>
                  <w:trHeight w:hRule="exact" w:val="340"/>
                  <w:jc w:val="center"/>
                </w:trPr>
                <w:tc>
                  <w:tcPr>
                    <w:tcW w:w="851" w:type="dxa"/>
                    <w:vAlign w:val="center"/>
                  </w:tcPr>
                  <w:p w14:paraId="2AF8235C" w14:textId="77777777" w:rsidR="00C71A10" w:rsidRPr="00D60B25" w:rsidRDefault="00C71A10" w:rsidP="00C71A10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lang w:eastAsia="fr-FR"/>
                      </w:rPr>
                    </w:pPr>
                    <w:r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lang w:eastAsia="fr-FR"/>
                      </w:rPr>
                      <w:t>Danse</w:t>
                    </w:r>
                    <w:r w:rsidR="000B4287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lang w:eastAsia="fr-FR"/>
                      </w:rPr>
                      <w:t>s</w:t>
                    </w:r>
                    <w:r w:rsidRPr="00D60B25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lang w:eastAsia="fr-FR"/>
                      </w:rPr>
                      <w:t xml:space="preserve">     </w:t>
                    </w:r>
                  </w:p>
                </w:tc>
                <w:tc>
                  <w:tcPr>
                    <w:tcW w:w="1985" w:type="dxa"/>
                    <w:shd w:val="clear" w:color="auto" w:fill="auto"/>
                    <w:noWrap/>
                    <w:hideMark/>
                  </w:tcPr>
                  <w:p w14:paraId="0C713DB7" w14:textId="77777777" w:rsidR="00C71A10" w:rsidRPr="00D60B25" w:rsidRDefault="00C71A10" w:rsidP="00C71A10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lang w:eastAsia="fr-FR"/>
                      </w:rPr>
                    </w:pPr>
                    <w:r w:rsidRPr="00D60B25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lang w:eastAsia="fr-FR"/>
                      </w:rPr>
                      <w:t xml:space="preserve">Débutant     </w:t>
                    </w:r>
                  </w:p>
                </w:tc>
                <w:tc>
                  <w:tcPr>
                    <w:tcW w:w="652" w:type="dxa"/>
                  </w:tcPr>
                  <w:p w14:paraId="6F595F48" w14:textId="77777777" w:rsidR="00C71A10" w:rsidRPr="00D60B25" w:rsidRDefault="00C71A10" w:rsidP="00C71A10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lang w:eastAsia="fr-FR"/>
                      </w:rPr>
                    </w:pPr>
                    <w:r w:rsidRPr="00D60B25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lang w:eastAsia="fr-FR"/>
                      </w:rPr>
                      <w:t>Pers1</w:t>
                    </w:r>
                  </w:p>
                </w:tc>
                <w:tc>
                  <w:tcPr>
                    <w:tcW w:w="652" w:type="dxa"/>
                  </w:tcPr>
                  <w:p w14:paraId="52A94A23" w14:textId="77777777" w:rsidR="00C71A10" w:rsidRPr="00D60B25" w:rsidRDefault="00C71A10" w:rsidP="00C71A10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lang w:eastAsia="fr-FR"/>
                      </w:rPr>
                    </w:pPr>
                    <w:r w:rsidRPr="00D60B25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lang w:eastAsia="fr-FR"/>
                      </w:rPr>
                      <w:t>Pers2</w:t>
                    </w:r>
                  </w:p>
                </w:tc>
                <w:tc>
                  <w:tcPr>
                    <w:tcW w:w="2268" w:type="dxa"/>
                    <w:shd w:val="clear" w:color="auto" w:fill="auto"/>
                    <w:noWrap/>
                    <w:vAlign w:val="center"/>
                    <w:hideMark/>
                  </w:tcPr>
                  <w:p w14:paraId="438DF9A8" w14:textId="77777777" w:rsidR="00C71A10" w:rsidRPr="00D60B25" w:rsidRDefault="00C71A10" w:rsidP="00C71A10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lang w:eastAsia="fr-FR"/>
                      </w:rPr>
                    </w:pPr>
                    <w:r w:rsidRPr="00D60B25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lang w:eastAsia="fr-FR"/>
                      </w:rPr>
                      <w:t>Intermédiaire/Confirmé</w:t>
                    </w:r>
                  </w:p>
                </w:tc>
                <w:tc>
                  <w:tcPr>
                    <w:tcW w:w="652" w:type="dxa"/>
                  </w:tcPr>
                  <w:p w14:paraId="38AF6CCF" w14:textId="77777777" w:rsidR="00C71A10" w:rsidRPr="00D60B25" w:rsidRDefault="00C71A10" w:rsidP="00C71A10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lang w:eastAsia="fr-FR"/>
                      </w:rPr>
                    </w:pPr>
                    <w:r w:rsidRPr="00D60B25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lang w:eastAsia="fr-FR"/>
                      </w:rPr>
                      <w:t>Pers1</w:t>
                    </w:r>
                  </w:p>
                </w:tc>
                <w:tc>
                  <w:tcPr>
                    <w:tcW w:w="567" w:type="dxa"/>
                  </w:tcPr>
                  <w:p w14:paraId="3CEE25AE" w14:textId="77777777" w:rsidR="00C71A10" w:rsidRPr="00D60B25" w:rsidRDefault="003C0F40" w:rsidP="00C71A10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lang w:eastAsia="fr-FR"/>
                      </w:rPr>
                    </w:pPr>
                    <w:r w:rsidRPr="00D60B25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lang w:eastAsia="fr-FR"/>
                      </w:rPr>
                      <w:t>Pers2</w:t>
                    </w:r>
                  </w:p>
                </w:tc>
              </w:tr>
              <w:tr w:rsidR="003C0F40" w:rsidRPr="00D526C6" w14:paraId="55EA6AEA" w14:textId="77777777" w:rsidTr="003C0F40">
                <w:trPr>
                  <w:trHeight w:hRule="exact" w:val="340"/>
                  <w:jc w:val="center"/>
                </w:trPr>
                <w:tc>
                  <w:tcPr>
                    <w:tcW w:w="851" w:type="dxa"/>
                    <w:vAlign w:val="center"/>
                  </w:tcPr>
                  <w:p w14:paraId="0042E634" w14:textId="77777777" w:rsidR="00C71A10" w:rsidRPr="00D55F8E" w:rsidRDefault="00C71A10" w:rsidP="00C71A10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b/>
                        <w:bCs/>
                        <w:i/>
                        <w:iCs/>
                        <w:color w:val="000000"/>
                        <w:lang w:eastAsia="fr-FR"/>
                      </w:rPr>
                    </w:pPr>
                    <w:r w:rsidRPr="00D55F8E">
                      <w:rPr>
                        <w:rFonts w:ascii="Calibri" w:eastAsia="Times New Roman" w:hAnsi="Calibri" w:cs="Calibri"/>
                        <w:b/>
                        <w:bCs/>
                        <w:i/>
                        <w:iCs/>
                        <w:color w:val="000000"/>
                        <w:lang w:eastAsia="fr-FR"/>
                      </w:rPr>
                      <w:t xml:space="preserve">Rock </w:t>
                    </w:r>
                  </w:p>
                </w:tc>
                <w:tc>
                  <w:tcPr>
                    <w:tcW w:w="1985" w:type="dxa"/>
                    <w:shd w:val="clear" w:color="auto" w:fill="auto"/>
                    <w:noWrap/>
                  </w:tcPr>
                  <w:p w14:paraId="21860F97" w14:textId="77777777" w:rsidR="00C71A10" w:rsidRPr="003C0F40" w:rsidRDefault="00C71A10" w:rsidP="00C71A10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eastAsia="fr-FR"/>
                      </w:rPr>
                    </w:pPr>
                    <w:r w:rsidRPr="003C0F40"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eastAsia="fr-FR"/>
                      </w:rPr>
                      <w:t xml:space="preserve">Lundi 20h00-21h00 </w:t>
                    </w:r>
                  </w:p>
                </w:tc>
                <w:sdt>
                  <w:sdt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alias w:val="RD1"/>
                    <w:tag w:val="RD1"/>
                    <w:id w:val="-144947133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52" w:type="dxa"/>
                      </w:tcPr>
                      <w:p w14:paraId="2F10DE43" w14:textId="77777777" w:rsidR="00C71A10" w:rsidRDefault="00580682" w:rsidP="00C71A1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fr-FR"/>
                          </w:rPr>
                        </w:pPr>
                        <w:r>
                          <w:rPr>
                            <w:rFonts w:ascii="MS Gothic" w:eastAsia="MS Gothic" w:hAnsi="MS Gothic" w:cs="Calibri" w:hint="eastAsia"/>
                            <w:color w:val="000000"/>
                            <w:lang w:eastAsia="fr-FR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alias w:val="RD2"/>
                    <w:tag w:val="RD2"/>
                    <w:id w:val="177644489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52" w:type="dxa"/>
                      </w:tcPr>
                      <w:p w14:paraId="352B805D" w14:textId="77777777" w:rsidR="00C71A10" w:rsidRDefault="00F43E3A" w:rsidP="00C71A1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fr-FR"/>
                          </w:rPr>
                        </w:pPr>
                        <w:r>
                          <w:rPr>
                            <w:rFonts w:ascii="MS Gothic" w:eastAsia="MS Gothic" w:hAnsi="MS Gothic" w:cs="Calibri" w:hint="eastAsia"/>
                            <w:color w:val="000000"/>
                            <w:lang w:eastAsia="fr-FR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268" w:type="dxa"/>
                    <w:shd w:val="clear" w:color="auto" w:fill="auto"/>
                    <w:noWrap/>
                    <w:vAlign w:val="center"/>
                  </w:tcPr>
                  <w:p w14:paraId="60E84953" w14:textId="77777777" w:rsidR="00C71A10" w:rsidRPr="003C0F40" w:rsidRDefault="00C71A10" w:rsidP="00C71A10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eastAsia="fr-FR"/>
                      </w:rPr>
                    </w:pPr>
                    <w:r w:rsidRPr="003C0F40"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eastAsia="fr-FR"/>
                      </w:rPr>
                      <w:t>Lundi 21h00-22h00</w:t>
                    </w:r>
                  </w:p>
                </w:tc>
                <w:sdt>
                  <w:sdt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alias w:val="RI1"/>
                    <w:tag w:val="RI1"/>
                    <w:id w:val="87361608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52" w:type="dxa"/>
                      </w:tcPr>
                      <w:p w14:paraId="4A51D150" w14:textId="77777777" w:rsidR="00C71A10" w:rsidRDefault="00F43E3A" w:rsidP="00C71A1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fr-FR"/>
                          </w:rPr>
                        </w:pPr>
                        <w:r>
                          <w:rPr>
                            <w:rFonts w:ascii="MS Gothic" w:eastAsia="MS Gothic" w:hAnsi="MS Gothic" w:cs="Calibri" w:hint="eastAsia"/>
                            <w:color w:val="000000"/>
                            <w:lang w:eastAsia="fr-FR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alias w:val="RI2"/>
                    <w:tag w:val="RI2"/>
                    <w:id w:val="39462985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67" w:type="dxa"/>
                      </w:tcPr>
                      <w:p w14:paraId="3FD7D3F0" w14:textId="77777777" w:rsidR="00C71A10" w:rsidRDefault="00F43E3A" w:rsidP="00C71A1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fr-FR"/>
                          </w:rPr>
                        </w:pPr>
                        <w:r>
                          <w:rPr>
                            <w:rFonts w:ascii="MS Gothic" w:eastAsia="MS Gothic" w:hAnsi="MS Gothic" w:cs="Calibri" w:hint="eastAsia"/>
                            <w:color w:val="000000"/>
                            <w:lang w:eastAsia="fr-FR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3C0F40" w:rsidRPr="00D526C6" w14:paraId="37B9D1F3" w14:textId="77777777" w:rsidTr="003C0F40">
                <w:trPr>
                  <w:trHeight w:hRule="exact" w:val="340"/>
                  <w:jc w:val="center"/>
                </w:trPr>
                <w:tc>
                  <w:tcPr>
                    <w:tcW w:w="851" w:type="dxa"/>
                    <w:vAlign w:val="center"/>
                  </w:tcPr>
                  <w:p w14:paraId="1D146CD9" w14:textId="77777777" w:rsidR="00C71A10" w:rsidRPr="00D55F8E" w:rsidRDefault="00C71A10" w:rsidP="00C71A10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b/>
                        <w:bCs/>
                        <w:i/>
                        <w:iCs/>
                        <w:color w:val="000000"/>
                        <w:lang w:eastAsia="fr-FR"/>
                      </w:rPr>
                    </w:pPr>
                    <w:r w:rsidRPr="00D55F8E">
                      <w:rPr>
                        <w:rFonts w:ascii="Calibri" w:eastAsia="Times New Roman" w:hAnsi="Calibri" w:cs="Calibri"/>
                        <w:b/>
                        <w:bCs/>
                        <w:i/>
                        <w:iCs/>
                        <w:color w:val="000000"/>
                        <w:lang w:eastAsia="fr-FR"/>
                      </w:rPr>
                      <w:t>Bachata</w:t>
                    </w:r>
                  </w:p>
                </w:tc>
                <w:tc>
                  <w:tcPr>
                    <w:tcW w:w="1985" w:type="dxa"/>
                    <w:shd w:val="clear" w:color="auto" w:fill="auto"/>
                    <w:noWrap/>
                    <w:hideMark/>
                  </w:tcPr>
                  <w:p w14:paraId="33A09281" w14:textId="77777777" w:rsidR="00C71A10" w:rsidRPr="003C0F40" w:rsidRDefault="00C71A10" w:rsidP="00C71A10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eastAsia="fr-FR"/>
                      </w:rPr>
                    </w:pPr>
                    <w:r w:rsidRPr="003C0F40"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eastAsia="fr-FR"/>
                      </w:rPr>
                      <w:t>Mardi 21h00-22h00</w:t>
                    </w:r>
                  </w:p>
                </w:tc>
                <w:sdt>
                  <w:sdt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alias w:val="BD1"/>
                    <w:tag w:val="BD1"/>
                    <w:id w:val="-1601788136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52" w:type="dxa"/>
                      </w:tcPr>
                      <w:p w14:paraId="32213841" w14:textId="77777777" w:rsidR="00C71A10" w:rsidRDefault="00F43E3A" w:rsidP="00C71A1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fr-FR"/>
                          </w:rPr>
                        </w:pPr>
                        <w:r>
                          <w:rPr>
                            <w:rFonts w:ascii="MS Gothic" w:eastAsia="MS Gothic" w:hAnsi="MS Gothic" w:cs="Calibri" w:hint="eastAsia"/>
                            <w:color w:val="000000"/>
                            <w:lang w:eastAsia="fr-FR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alias w:val="BD2"/>
                    <w:tag w:val="BD2"/>
                    <w:id w:val="170461096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52" w:type="dxa"/>
                      </w:tcPr>
                      <w:p w14:paraId="3F77E3D7" w14:textId="77777777" w:rsidR="00C71A10" w:rsidRDefault="00F43E3A" w:rsidP="00C71A1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fr-FR"/>
                          </w:rPr>
                        </w:pPr>
                        <w:r>
                          <w:rPr>
                            <w:rFonts w:ascii="MS Gothic" w:eastAsia="MS Gothic" w:hAnsi="MS Gothic" w:cs="Calibri" w:hint="eastAsia"/>
                            <w:color w:val="000000"/>
                            <w:lang w:eastAsia="fr-FR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268" w:type="dxa"/>
                    <w:shd w:val="clear" w:color="auto" w:fill="auto"/>
                    <w:noWrap/>
                    <w:vAlign w:val="center"/>
                    <w:hideMark/>
                  </w:tcPr>
                  <w:p w14:paraId="756C7ADB" w14:textId="77777777" w:rsidR="00C71A10" w:rsidRPr="003C0F40" w:rsidRDefault="00C71A10" w:rsidP="00C71A10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eastAsia="fr-FR"/>
                      </w:rPr>
                    </w:pPr>
                    <w:r w:rsidRPr="003C0F40"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eastAsia="fr-FR"/>
                      </w:rPr>
                      <w:t>Mardi 20h00-21h00</w:t>
                    </w:r>
                  </w:p>
                </w:tc>
                <w:sdt>
                  <w:sdt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alias w:val="BI1"/>
                    <w:tag w:val="BI1"/>
                    <w:id w:val="-140122877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52" w:type="dxa"/>
                      </w:tcPr>
                      <w:p w14:paraId="5DB215E6" w14:textId="77777777" w:rsidR="00C71A10" w:rsidRDefault="00F43E3A" w:rsidP="00C71A1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fr-FR"/>
                          </w:rPr>
                        </w:pPr>
                        <w:r>
                          <w:rPr>
                            <w:rFonts w:ascii="MS Gothic" w:eastAsia="MS Gothic" w:hAnsi="MS Gothic" w:cs="Calibri" w:hint="eastAsia"/>
                            <w:color w:val="000000"/>
                            <w:lang w:eastAsia="fr-FR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alias w:val="BI2"/>
                    <w:tag w:val="BI2"/>
                    <w:id w:val="-694152518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67" w:type="dxa"/>
                      </w:tcPr>
                      <w:p w14:paraId="13FEF997" w14:textId="77777777" w:rsidR="00C71A10" w:rsidRDefault="00F43E3A" w:rsidP="00C71A1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fr-FR"/>
                          </w:rPr>
                        </w:pPr>
                        <w:r>
                          <w:rPr>
                            <w:rFonts w:ascii="MS Gothic" w:eastAsia="MS Gothic" w:hAnsi="MS Gothic" w:cs="Calibri" w:hint="eastAsia"/>
                            <w:color w:val="000000"/>
                            <w:lang w:eastAsia="fr-FR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3C0F40" w:rsidRPr="00D526C6" w14:paraId="7DA2F609" w14:textId="77777777" w:rsidTr="003C0F40">
                <w:trPr>
                  <w:trHeight w:hRule="exact" w:val="340"/>
                  <w:jc w:val="center"/>
                </w:trPr>
                <w:tc>
                  <w:tcPr>
                    <w:tcW w:w="851" w:type="dxa"/>
                    <w:vAlign w:val="center"/>
                  </w:tcPr>
                  <w:p w14:paraId="6EB824AD" w14:textId="77777777" w:rsidR="00C71A10" w:rsidRPr="00D55F8E" w:rsidRDefault="00C71A10" w:rsidP="00C71A10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b/>
                        <w:bCs/>
                        <w:i/>
                        <w:iCs/>
                        <w:color w:val="000000"/>
                        <w:lang w:eastAsia="fr-FR"/>
                      </w:rPr>
                    </w:pPr>
                    <w:r w:rsidRPr="00D55F8E">
                      <w:rPr>
                        <w:rFonts w:ascii="Calibri" w:eastAsia="Times New Roman" w:hAnsi="Calibri" w:cs="Calibri"/>
                        <w:b/>
                        <w:bCs/>
                        <w:i/>
                        <w:iCs/>
                        <w:color w:val="000000"/>
                        <w:lang w:eastAsia="fr-FR"/>
                      </w:rPr>
                      <w:t xml:space="preserve">Salsa </w:t>
                    </w:r>
                  </w:p>
                </w:tc>
                <w:tc>
                  <w:tcPr>
                    <w:tcW w:w="1985" w:type="dxa"/>
                    <w:shd w:val="clear" w:color="auto" w:fill="auto"/>
                    <w:noWrap/>
                    <w:hideMark/>
                  </w:tcPr>
                  <w:p w14:paraId="2963F30A" w14:textId="77777777" w:rsidR="00C71A10" w:rsidRPr="003C0F40" w:rsidRDefault="00C71A10" w:rsidP="00C71A10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eastAsia="fr-FR"/>
                      </w:rPr>
                    </w:pPr>
                    <w:r w:rsidRPr="003C0F40"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eastAsia="fr-FR"/>
                      </w:rPr>
                      <w:t xml:space="preserve">Mercredi 20h00-21h00 </w:t>
                    </w:r>
                  </w:p>
                </w:tc>
                <w:sdt>
                  <w:sdt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alias w:val="SD1"/>
                    <w:tag w:val="SD1"/>
                    <w:id w:val="-42326285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52" w:type="dxa"/>
                      </w:tcPr>
                      <w:p w14:paraId="7A6F9993" w14:textId="77777777" w:rsidR="00C71A10" w:rsidRDefault="00F43E3A" w:rsidP="00C71A1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fr-FR"/>
                          </w:rPr>
                        </w:pPr>
                        <w:r>
                          <w:rPr>
                            <w:rFonts w:ascii="MS Gothic" w:eastAsia="MS Gothic" w:hAnsi="MS Gothic" w:cs="Calibri" w:hint="eastAsia"/>
                            <w:color w:val="000000"/>
                            <w:lang w:eastAsia="fr-FR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alias w:val="SD2"/>
                    <w:tag w:val="SD2"/>
                    <w:id w:val="-3853329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52" w:type="dxa"/>
                      </w:tcPr>
                      <w:p w14:paraId="26639F87" w14:textId="77777777" w:rsidR="00C71A10" w:rsidRDefault="00F43E3A" w:rsidP="00C71A1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fr-FR"/>
                          </w:rPr>
                        </w:pPr>
                        <w:r>
                          <w:rPr>
                            <w:rFonts w:ascii="MS Gothic" w:eastAsia="MS Gothic" w:hAnsi="MS Gothic" w:cs="Calibri" w:hint="eastAsia"/>
                            <w:color w:val="000000"/>
                            <w:lang w:eastAsia="fr-FR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268" w:type="dxa"/>
                    <w:shd w:val="clear" w:color="auto" w:fill="auto"/>
                    <w:noWrap/>
                    <w:vAlign w:val="center"/>
                    <w:hideMark/>
                  </w:tcPr>
                  <w:p w14:paraId="56EBD316" w14:textId="77777777" w:rsidR="00C71A10" w:rsidRPr="003C0F40" w:rsidRDefault="00C71A10" w:rsidP="00C71A10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eastAsia="fr-FR"/>
                      </w:rPr>
                    </w:pPr>
                    <w:r w:rsidRPr="003C0F40"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eastAsia="fr-FR"/>
                      </w:rPr>
                      <w:t>Mercredi 21h00-22h00</w:t>
                    </w:r>
                  </w:p>
                </w:tc>
                <w:sdt>
                  <w:sdt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alias w:val="SI1"/>
                    <w:tag w:val="SI1"/>
                    <w:id w:val="-645204430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52" w:type="dxa"/>
                      </w:tcPr>
                      <w:p w14:paraId="300DD30D" w14:textId="77777777" w:rsidR="00C71A10" w:rsidRDefault="00F43E3A" w:rsidP="00C71A1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fr-FR"/>
                          </w:rPr>
                        </w:pPr>
                        <w:r>
                          <w:rPr>
                            <w:rFonts w:ascii="MS Gothic" w:eastAsia="MS Gothic" w:hAnsi="MS Gothic" w:cs="Calibri" w:hint="eastAsia"/>
                            <w:color w:val="000000"/>
                            <w:lang w:eastAsia="fr-FR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alias w:val="SI2"/>
                    <w:tag w:val="SI2"/>
                    <w:id w:val="734978267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67" w:type="dxa"/>
                      </w:tcPr>
                      <w:p w14:paraId="1D666E52" w14:textId="77777777" w:rsidR="00C71A10" w:rsidRDefault="00F43E3A" w:rsidP="00C71A1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fr-FR"/>
                          </w:rPr>
                        </w:pPr>
                        <w:r>
                          <w:rPr>
                            <w:rFonts w:ascii="MS Gothic" w:eastAsia="MS Gothic" w:hAnsi="MS Gothic" w:cs="Calibri" w:hint="eastAsia"/>
                            <w:color w:val="000000"/>
                            <w:lang w:eastAsia="fr-FR"/>
                          </w:rPr>
                          <w:t>☐</w:t>
                        </w:r>
                      </w:p>
                    </w:tc>
                  </w:sdtContent>
                </w:sdt>
              </w:tr>
            </w:tbl>
            <w:p w14:paraId="6FC5A496" w14:textId="77777777" w:rsidR="00D526C6" w:rsidRPr="00623724" w:rsidRDefault="00D526C6" w:rsidP="003D45A9">
              <w:pPr>
                <w:spacing w:after="0"/>
                <w:rPr>
                  <w:sz w:val="24"/>
                  <w:szCs w:val="24"/>
                </w:rPr>
              </w:pPr>
            </w:p>
            <w:tbl>
              <w:tblPr>
                <w:tblW w:w="8587" w:type="dxa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>
              <w:tblGrid>
                <w:gridCol w:w="2146"/>
                <w:gridCol w:w="2147"/>
                <w:gridCol w:w="2147"/>
                <w:gridCol w:w="2147"/>
              </w:tblGrid>
              <w:tr w:rsidR="004A1BC7" w:rsidRPr="00D526C6" w14:paraId="3CA4F72C" w14:textId="77777777" w:rsidTr="003D45A9">
                <w:trPr>
                  <w:cantSplit/>
                  <w:trHeight w:hRule="exact" w:val="284"/>
                  <w:jc w:val="center"/>
                </w:trPr>
                <w:tc>
                  <w:tcPr>
                    <w:tcW w:w="2146" w:type="dxa"/>
                    <w:shd w:val="clear" w:color="auto" w:fill="92D050"/>
                    <w:vAlign w:val="center"/>
                  </w:tcPr>
                  <w:p w14:paraId="0C480F4C" w14:textId="77777777" w:rsidR="004A1BC7" w:rsidRPr="003D45A9" w:rsidRDefault="004A1BC7" w:rsidP="00D526C6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</w:pPr>
                    <w:r w:rsidRPr="003D45A9"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  <w:t>Tarif</w:t>
                    </w:r>
                  </w:p>
                </w:tc>
                <w:tc>
                  <w:tcPr>
                    <w:tcW w:w="2147" w:type="dxa"/>
                    <w:shd w:val="clear" w:color="auto" w:fill="92D050"/>
                    <w:noWrap/>
                    <w:vAlign w:val="center"/>
                    <w:hideMark/>
                  </w:tcPr>
                  <w:p w14:paraId="437F9360" w14:textId="77777777" w:rsidR="004A1BC7" w:rsidRPr="003D45A9" w:rsidRDefault="004A1BC7" w:rsidP="00D526C6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</w:pPr>
                    <w:r w:rsidRPr="003D45A9"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  <w:t>1 ACTIVITE AU CHOIX</w:t>
                    </w:r>
                  </w:p>
                </w:tc>
                <w:tc>
                  <w:tcPr>
                    <w:tcW w:w="2147" w:type="dxa"/>
                    <w:shd w:val="clear" w:color="auto" w:fill="92D050"/>
                    <w:noWrap/>
                    <w:vAlign w:val="center"/>
                    <w:hideMark/>
                  </w:tcPr>
                  <w:p w14:paraId="1045AFA1" w14:textId="77777777" w:rsidR="004A1BC7" w:rsidRPr="003D45A9" w:rsidRDefault="004A1BC7" w:rsidP="00D526C6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</w:pPr>
                    <w:r w:rsidRPr="003D45A9"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  <w:t>2 ACTIVITES AU CHOIX</w:t>
                    </w:r>
                  </w:p>
                </w:tc>
                <w:tc>
                  <w:tcPr>
                    <w:tcW w:w="2147" w:type="dxa"/>
                    <w:shd w:val="clear" w:color="auto" w:fill="92D050"/>
                    <w:noWrap/>
                    <w:vAlign w:val="center"/>
                    <w:hideMark/>
                  </w:tcPr>
                  <w:p w14:paraId="5C6F8097" w14:textId="77777777" w:rsidR="004A1BC7" w:rsidRPr="003D45A9" w:rsidRDefault="004A1BC7" w:rsidP="00D526C6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</w:pPr>
                    <w:r w:rsidRPr="003D45A9"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  <w:t>3 ACTIVITES AU CHOIX</w:t>
                    </w:r>
                  </w:p>
                </w:tc>
              </w:tr>
              <w:tr w:rsidR="004A1BC7" w:rsidRPr="00D526C6" w14:paraId="76687B30" w14:textId="77777777" w:rsidTr="003D45A9">
                <w:trPr>
                  <w:cantSplit/>
                  <w:trHeight w:hRule="exact" w:val="284"/>
                  <w:jc w:val="center"/>
                </w:trPr>
                <w:tc>
                  <w:tcPr>
                    <w:tcW w:w="2146" w:type="dxa"/>
                    <w:vAlign w:val="center"/>
                  </w:tcPr>
                  <w:p w14:paraId="1FAB366B" w14:textId="77777777" w:rsidR="004A1BC7" w:rsidRPr="00D526C6" w:rsidRDefault="004A1BC7" w:rsidP="00D526C6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  <w:t>Individuel</w:t>
                    </w:r>
                  </w:p>
                </w:tc>
                <w:tc>
                  <w:tcPr>
                    <w:tcW w:w="2147" w:type="dxa"/>
                    <w:shd w:val="clear" w:color="auto" w:fill="auto"/>
                    <w:noWrap/>
                    <w:vAlign w:val="center"/>
                    <w:hideMark/>
                  </w:tcPr>
                  <w:p w14:paraId="06535BC6" w14:textId="77777777" w:rsidR="004A1BC7" w:rsidRPr="00D526C6" w:rsidRDefault="00935937" w:rsidP="004A1BC7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  <w:t>150</w:t>
                    </w:r>
                    <w:r w:rsidR="004A1BC7" w:rsidRPr="00D526C6"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  <w:t>€</w:t>
                    </w:r>
                  </w:p>
                </w:tc>
                <w:tc>
                  <w:tcPr>
                    <w:tcW w:w="2147" w:type="dxa"/>
                    <w:shd w:val="clear" w:color="auto" w:fill="auto"/>
                    <w:noWrap/>
                    <w:vAlign w:val="center"/>
                    <w:hideMark/>
                  </w:tcPr>
                  <w:p w14:paraId="46F4778C" w14:textId="77777777" w:rsidR="004A1BC7" w:rsidRPr="00D526C6" w:rsidRDefault="00935937" w:rsidP="004A1BC7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  <w:t>230</w:t>
                    </w:r>
                    <w:r w:rsidR="004A1BC7" w:rsidRPr="00D526C6"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  <w:t>€</w:t>
                    </w:r>
                  </w:p>
                </w:tc>
                <w:tc>
                  <w:tcPr>
                    <w:tcW w:w="2147" w:type="dxa"/>
                    <w:shd w:val="clear" w:color="auto" w:fill="auto"/>
                    <w:noWrap/>
                    <w:vAlign w:val="center"/>
                    <w:hideMark/>
                  </w:tcPr>
                  <w:p w14:paraId="2B9B0DAD" w14:textId="77777777" w:rsidR="004A1BC7" w:rsidRPr="00D526C6" w:rsidRDefault="00935937" w:rsidP="004A1BC7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  <w:t>310</w:t>
                    </w:r>
                    <w:r w:rsidR="004A1BC7" w:rsidRPr="00D526C6"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  <w:t>€</w:t>
                    </w:r>
                  </w:p>
                </w:tc>
              </w:tr>
              <w:tr w:rsidR="004A1BC7" w:rsidRPr="00D526C6" w14:paraId="42205CF7" w14:textId="77777777" w:rsidTr="003D45A9">
                <w:trPr>
                  <w:cantSplit/>
                  <w:trHeight w:hRule="exact" w:val="284"/>
                  <w:jc w:val="center"/>
                </w:trPr>
                <w:tc>
                  <w:tcPr>
                    <w:tcW w:w="2146" w:type="dxa"/>
                    <w:vAlign w:val="center"/>
                  </w:tcPr>
                  <w:p w14:paraId="214ADC5F" w14:textId="77777777" w:rsidR="004A1BC7" w:rsidRPr="004A1BC7" w:rsidRDefault="004A1BC7" w:rsidP="004A1BC7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  <w:t>*</w:t>
                    </w:r>
                    <w:r w:rsidRPr="004A1BC7"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  <w:t>Couple</w:t>
                    </w:r>
                  </w:p>
                </w:tc>
                <w:tc>
                  <w:tcPr>
                    <w:tcW w:w="2147" w:type="dxa"/>
                    <w:shd w:val="clear" w:color="auto" w:fill="auto"/>
                    <w:noWrap/>
                    <w:vAlign w:val="center"/>
                    <w:hideMark/>
                  </w:tcPr>
                  <w:p w14:paraId="4FF4ECC5" w14:textId="77777777" w:rsidR="004A1BC7" w:rsidRPr="00D526C6" w:rsidRDefault="00935937" w:rsidP="004A1BC7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  <w:t>240</w:t>
                    </w:r>
                    <w:r w:rsidR="004A1BC7" w:rsidRPr="00D526C6"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  <w:t>€</w:t>
                    </w:r>
                  </w:p>
                </w:tc>
                <w:tc>
                  <w:tcPr>
                    <w:tcW w:w="2147" w:type="dxa"/>
                    <w:shd w:val="clear" w:color="auto" w:fill="auto"/>
                    <w:noWrap/>
                    <w:vAlign w:val="center"/>
                    <w:hideMark/>
                  </w:tcPr>
                  <w:p w14:paraId="022C2D9E" w14:textId="77777777" w:rsidR="004A1BC7" w:rsidRPr="00D526C6" w:rsidRDefault="00935937" w:rsidP="004A1BC7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  <w:t>368</w:t>
                    </w:r>
                    <w:r w:rsidR="004A1BC7" w:rsidRPr="00D526C6"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  <w:t>€</w:t>
                    </w:r>
                  </w:p>
                </w:tc>
                <w:tc>
                  <w:tcPr>
                    <w:tcW w:w="2147" w:type="dxa"/>
                    <w:shd w:val="clear" w:color="auto" w:fill="auto"/>
                    <w:noWrap/>
                    <w:vAlign w:val="center"/>
                    <w:hideMark/>
                  </w:tcPr>
                  <w:p w14:paraId="73DEB706" w14:textId="77777777" w:rsidR="004A1BC7" w:rsidRPr="00D526C6" w:rsidRDefault="00935937" w:rsidP="004A1BC7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  <w:t>496</w:t>
                    </w:r>
                    <w:r w:rsidR="004A1BC7" w:rsidRPr="00D526C6"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  <w:t>€</w:t>
                    </w:r>
                  </w:p>
                </w:tc>
              </w:tr>
              <w:tr w:rsidR="004A1BC7" w:rsidRPr="00D526C6" w14:paraId="32CA9D07" w14:textId="77777777" w:rsidTr="00024212">
                <w:trPr>
                  <w:cantSplit/>
                  <w:trHeight w:hRule="exact" w:val="284"/>
                  <w:jc w:val="center"/>
                </w:trPr>
                <w:tc>
                  <w:tcPr>
                    <w:tcW w:w="8587" w:type="dxa"/>
                    <w:gridSpan w:val="4"/>
                    <w:shd w:val="clear" w:color="000000" w:fill="C4D79B"/>
                    <w:vAlign w:val="center"/>
                  </w:tcPr>
                  <w:p w14:paraId="6E9B3CFB" w14:textId="77777777" w:rsidR="00024212" w:rsidRDefault="004A1BC7" w:rsidP="00024212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  <w:t xml:space="preserve">* </w:t>
                    </w:r>
                    <w:r w:rsidRPr="00D526C6"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  <w:t xml:space="preserve">Si inscription </w:t>
                    </w:r>
                    <w:r>
                      <w:rPr>
                        <w:rFonts w:ascii="Calibri" w:eastAsia="Times New Roman" w:hAnsi="Calibri" w:cs="Calibri"/>
                        <w:color w:val="000000"/>
                        <w:lang w:eastAsia="fr-FR"/>
                      </w:rPr>
                      <w:t>au même cours</w:t>
                    </w:r>
                  </w:p>
                  <w:p w14:paraId="547F4D70" w14:textId="77777777" w:rsidR="0064005C" w:rsidRPr="0064005C" w:rsidRDefault="0064005C" w:rsidP="00024212">
                    <w:pPr>
                      <w:spacing w:after="0" w:line="240" w:lineRule="auto"/>
                      <w:rPr>
                        <w:rFonts w:eastAsia="Times New Roman" w:cstheme="minorHAnsi"/>
                        <w:color w:val="000000"/>
                        <w:lang w:eastAsia="fr-FR"/>
                      </w:rPr>
                    </w:pPr>
                  </w:p>
                </w:tc>
              </w:tr>
            </w:tbl>
            <w:p w14:paraId="21F6D921" w14:textId="77777777" w:rsidR="00A35A2E" w:rsidRDefault="003D45A9" w:rsidP="00E409D3">
              <w:pPr>
                <w:spacing w:after="0" w:line="240" w:lineRule="auto"/>
                <w:jc w:val="center"/>
                <w:rPr>
                  <w:sz w:val="18"/>
                  <w:szCs w:val="18"/>
                </w:rPr>
              </w:pPr>
              <w:r w:rsidRPr="003D45A9">
                <w:rPr>
                  <w:sz w:val="18"/>
                  <w:szCs w:val="18"/>
                </w:rPr>
                <w:t>Règlement à libellé à l’ordre de « </w:t>
              </w:r>
              <w:r w:rsidRPr="003D45A9">
                <w:rPr>
                  <w:i/>
                  <w:sz w:val="18"/>
                  <w:szCs w:val="18"/>
                </w:rPr>
                <w:t>Pelidanse</w:t>
              </w:r>
              <w:r w:rsidRPr="003D45A9">
                <w:rPr>
                  <w:sz w:val="18"/>
                  <w:szCs w:val="18"/>
                </w:rPr>
                <w:t> » et à retourner avec votre bulletin d’adhésion à l’adresse suivante :</w:t>
              </w:r>
            </w:p>
            <w:p w14:paraId="15F49AB0" w14:textId="77777777" w:rsidR="00385238" w:rsidRDefault="003D45A9" w:rsidP="00385238">
              <w:pPr>
                <w:spacing w:after="0"/>
                <w:jc w:val="center"/>
                <w:rPr>
                  <w:i/>
                  <w:sz w:val="18"/>
                  <w:szCs w:val="18"/>
                </w:rPr>
              </w:pPr>
              <w:r w:rsidRPr="003D45A9">
                <w:rPr>
                  <w:i/>
                  <w:sz w:val="18"/>
                  <w:szCs w:val="18"/>
                </w:rPr>
                <w:t>Association Pelidanse</w:t>
              </w:r>
              <w:r w:rsidR="004D38D1">
                <w:rPr>
                  <w:i/>
                  <w:sz w:val="18"/>
                  <w:szCs w:val="18"/>
                </w:rPr>
                <w:t xml:space="preserve"> </w:t>
              </w:r>
              <w:r w:rsidR="004D38D1" w:rsidRPr="004D38D1">
                <w:rPr>
                  <w:i/>
                  <w:sz w:val="18"/>
                  <w:szCs w:val="18"/>
                </w:rPr>
                <w:t>Mme Guille Josépha</w:t>
              </w:r>
            </w:p>
            <w:p w14:paraId="63DF014A" w14:textId="77777777" w:rsidR="00385238" w:rsidRDefault="00385238" w:rsidP="00385238">
              <w:pPr>
                <w:spacing w:after="0"/>
                <w:jc w:val="center"/>
                <w:rPr>
                  <w:i/>
                  <w:sz w:val="18"/>
                  <w:szCs w:val="18"/>
                </w:rPr>
              </w:pPr>
              <w:r w:rsidRPr="004D38D1">
                <w:rPr>
                  <w:i/>
                  <w:sz w:val="18"/>
                  <w:szCs w:val="18"/>
                </w:rPr>
                <w:t>354, Chemin de la Penne Bonsour</w:t>
              </w:r>
            </w:p>
            <w:p w14:paraId="7D416C4A" w14:textId="77777777" w:rsidR="00385238" w:rsidRDefault="00385238" w:rsidP="00385238">
              <w:pPr>
                <w:spacing w:after="0"/>
                <w:jc w:val="center"/>
                <w:rPr>
                  <w:i/>
                  <w:sz w:val="18"/>
                  <w:szCs w:val="18"/>
                </w:rPr>
              </w:pPr>
              <w:r w:rsidRPr="004D38D1">
                <w:rPr>
                  <w:i/>
                  <w:sz w:val="18"/>
                  <w:szCs w:val="18"/>
                </w:rPr>
                <w:t>13330 Pelissanne</w:t>
              </w:r>
            </w:p>
            <w:p w14:paraId="51E44F1D" w14:textId="77777777" w:rsidR="00385238" w:rsidRDefault="00385238" w:rsidP="00385238">
              <w:pPr>
                <w:spacing w:after="0" w:line="240" w:lineRule="auto"/>
                <w:jc w:val="center"/>
                <w:rPr>
                  <w:i/>
                  <w:sz w:val="18"/>
                  <w:szCs w:val="18"/>
                </w:rPr>
              </w:pPr>
              <w:r>
                <w:rPr>
                  <w:i/>
                  <w:sz w:val="18"/>
                  <w:szCs w:val="18"/>
                </w:rPr>
                <w:t>o</w:t>
              </w:r>
              <w:r w:rsidRPr="003D45A9">
                <w:rPr>
                  <w:i/>
                  <w:sz w:val="18"/>
                  <w:szCs w:val="18"/>
                </w:rPr>
                <w:t>u</w:t>
              </w:r>
            </w:p>
            <w:p w14:paraId="3EBBEBAB" w14:textId="77777777" w:rsidR="00385238" w:rsidRPr="003F1656" w:rsidRDefault="003D237D" w:rsidP="00385238">
              <w:pPr>
                <w:spacing w:after="120" w:line="240" w:lineRule="auto"/>
                <w:jc w:val="center"/>
                <w:rPr>
                  <w:i/>
                  <w:sz w:val="18"/>
                  <w:szCs w:val="18"/>
                </w:rPr>
              </w:pPr>
              <w:r w:rsidRPr="003D45A9">
                <w:rPr>
                  <w:i/>
                  <w:sz w:val="18"/>
                  <w:szCs w:val="18"/>
                </w:rPr>
                <w:t>À</w:t>
              </w:r>
              <w:r w:rsidR="00385238" w:rsidRPr="003D45A9">
                <w:rPr>
                  <w:i/>
                  <w:sz w:val="18"/>
                  <w:szCs w:val="18"/>
                </w:rPr>
                <w:t xml:space="preserve"> remettre à votre référent pendant les cour</w:t>
              </w:r>
              <w:r w:rsidR="00385238">
                <w:rPr>
                  <w:i/>
                  <w:sz w:val="18"/>
                  <w:szCs w:val="18"/>
                </w:rPr>
                <w:t>s avant le 19/06/2024</w:t>
              </w:r>
            </w:p>
            <w:p w14:paraId="4A4CDAAF" w14:textId="77777777" w:rsidR="00A35A2E" w:rsidRDefault="00A35A2E" w:rsidP="00B47BE2">
              <w:pPr>
                <w:spacing w:after="20" w:line="240" w:lineRule="auto"/>
                <w:rPr>
                  <w:i/>
                  <w:sz w:val="18"/>
                  <w:szCs w:val="18"/>
                </w:rPr>
              </w:pPr>
            </w:p>
            <w:tbl>
              <w:tblPr>
                <w:tblStyle w:val="Grilledutableau"/>
                <w:tblpPr w:leftFromText="142" w:rightFromText="142" w:topFromText="284" w:vertAnchor="text" w:horzAnchor="page" w:tblpXSpec="center" w:tblpY="1"/>
                <w:tblOverlap w:val="never"/>
                <w:tblW w:w="10206" w:type="dxa"/>
                <w:tblLook w:val="04A0" w:firstRow="1" w:lastRow="0" w:firstColumn="1" w:lastColumn="0" w:noHBand="0" w:noVBand="1"/>
              </w:tblPr>
              <w:tblGrid>
                <w:gridCol w:w="5103"/>
                <w:gridCol w:w="5103"/>
              </w:tblGrid>
              <w:tr w:rsidR="006D77F8" w14:paraId="79CADD11" w14:textId="77777777" w:rsidTr="003C0F40">
                <w:trPr>
                  <w:trHeight w:val="625"/>
                </w:trPr>
                <w:tc>
                  <w:tcPr>
                    <w:tcW w:w="9736" w:type="dxa"/>
                    <w:gridSpan w:val="2"/>
                  </w:tcPr>
                  <w:p w14:paraId="016E4412" w14:textId="77777777" w:rsidR="006D77F8" w:rsidRPr="00DC27A7" w:rsidRDefault="006D77F8" w:rsidP="00B47BE2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spacing w:after="20"/>
                      <w:rPr>
                        <w:i/>
                      </w:rPr>
                    </w:pPr>
                    <w:r w:rsidRPr="00DC27A7">
                      <w:rPr>
                        <w:i/>
                      </w:rPr>
                      <w:t xml:space="preserve">Je règle la somme de _ _ _ _ _ _ _ _ _ _ €          </w:t>
                    </w:r>
                  </w:p>
                  <w:p w14:paraId="7E360781" w14:textId="77777777" w:rsidR="006D77F8" w:rsidRPr="000E2DCE" w:rsidRDefault="006D77F8" w:rsidP="00B47BE2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spacing w:after="20"/>
                      <w:rPr>
                        <w:b/>
                        <w:i/>
                        <w:sz w:val="24"/>
                        <w:szCs w:val="24"/>
                      </w:rPr>
                    </w:pPr>
                    <w:r w:rsidRPr="00DC27A7">
                      <w:rPr>
                        <w:i/>
                      </w:rPr>
                      <w:t>Possibilité de régler en plusieurs versements renseignez-vous</w:t>
                    </w:r>
                    <w:r w:rsidR="003C0F40">
                      <w:rPr>
                        <w:i/>
                      </w:rPr>
                      <w:t xml:space="preserve"> (</w:t>
                    </w:r>
                    <w:r w:rsidR="003C0F40" w:rsidRPr="003C0F40">
                      <w:rPr>
                        <w:i/>
                        <w:sz w:val="18"/>
                        <w:szCs w:val="18"/>
                      </w:rPr>
                      <w:t>n’oubliez-pas la date d’encaissement au dos</w:t>
                    </w:r>
                    <w:r w:rsidR="003C0F40">
                      <w:rPr>
                        <w:i/>
                        <w:sz w:val="18"/>
                        <w:szCs w:val="18"/>
                      </w:rPr>
                      <w:t xml:space="preserve"> des chèques)</w:t>
                    </w:r>
                  </w:p>
                </w:tc>
              </w:tr>
              <w:tr w:rsidR="006D77F8" w14:paraId="70EC58D1" w14:textId="77777777" w:rsidTr="003C0F40">
                <w:trPr>
                  <w:trHeight w:val="393"/>
                </w:trPr>
                <w:tc>
                  <w:tcPr>
                    <w:tcW w:w="4868" w:type="dxa"/>
                    <w:vAlign w:val="center"/>
                  </w:tcPr>
                  <w:p w14:paraId="768FCEA2" w14:textId="77777777" w:rsidR="006D77F8" w:rsidRDefault="006D77F8" w:rsidP="00B47BE2">
                    <w:pPr>
                      <w:spacing w:after="20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Nb de chèques :</w:t>
                    </w:r>
                    <w:r w:rsidR="003D237D">
                      <w:rPr>
                        <w:i/>
                        <w:sz w:val="18"/>
                        <w:szCs w:val="18"/>
                      </w:rPr>
                      <w:t xml:space="preserve"> 3 maximum</w:t>
                    </w:r>
                  </w:p>
                </w:tc>
                <w:tc>
                  <w:tcPr>
                    <w:tcW w:w="4868" w:type="dxa"/>
                    <w:vAlign w:val="center"/>
                  </w:tcPr>
                  <w:p w14:paraId="05F707A1" w14:textId="77777777" w:rsidR="006D77F8" w:rsidRDefault="006D77F8" w:rsidP="00B47BE2">
                    <w:pPr>
                      <w:spacing w:after="20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Montant de chaque chèque :</w:t>
                    </w:r>
                  </w:p>
                </w:tc>
              </w:tr>
              <w:tr w:rsidR="006D77F8" w14:paraId="001F5DCD" w14:textId="77777777" w:rsidTr="003C0F40">
                <w:trPr>
                  <w:trHeight w:val="393"/>
                </w:trPr>
                <w:sdt>
                  <w:sdtPr>
                    <w:rPr>
                      <w:i/>
                    </w:rPr>
                    <w:alias w:val="Nb-Chq"/>
                    <w:tag w:val="Nb-Chq"/>
                    <w:id w:val="1134987891"/>
                    <w:lock w:val="sdtLocked"/>
                    <w:placeholder>
                      <w:docPart w:val="619E2093326847BB8579DA0218429611"/>
                    </w:placeholder>
                    <w:showingPlcHdr/>
                  </w:sdtPr>
                  <w:sdtContent>
                    <w:tc>
                      <w:tcPr>
                        <w:tcW w:w="4868" w:type="dxa"/>
                      </w:tcPr>
                      <w:p w14:paraId="36184602" w14:textId="4D78C8B7" w:rsidR="006D77F8" w:rsidRPr="008C116E" w:rsidRDefault="00601408" w:rsidP="00B47BE2">
                        <w:pPr>
                          <w:spacing w:after="20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rStyle w:val="Textedelespacerserv"/>
                          </w:rPr>
                          <w:t>Nb Chq(s)</w:t>
                        </w:r>
                        <w:r w:rsidRPr="00645E27">
                          <w:rPr>
                            <w:rStyle w:val="Textedelespacerserv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4868" w:type="dxa"/>
                  </w:tcPr>
                  <w:p w14:paraId="5C428CC6" w14:textId="77777777" w:rsidR="006D77F8" w:rsidRPr="008C116E" w:rsidRDefault="00000000" w:rsidP="00B47BE2">
                    <w:pPr>
                      <w:spacing w:after="20"/>
                      <w:jc w:val="center"/>
                      <w:rPr>
                        <w:i/>
                      </w:rPr>
                    </w:pPr>
                    <w:sdt>
                      <w:sdtPr>
                        <w:rPr>
                          <w:i/>
                        </w:rPr>
                        <w:alias w:val="Mont-1"/>
                        <w:tag w:val="Mont-1"/>
                        <w:id w:val="1572622562"/>
                        <w:lock w:val="sdtLocked"/>
                        <w:placeholder>
                          <w:docPart w:val="8BB792F8227948A28205549FBB7F47B4"/>
                        </w:placeholder>
                        <w:showingPlcHdr/>
                      </w:sdtPr>
                      <w:sdtContent>
                        <w:r w:rsidR="008C116E" w:rsidRPr="008C116E">
                          <w:rPr>
                            <w:rStyle w:val="Textedelespacerserv"/>
                          </w:rPr>
                          <w:t>000</w:t>
                        </w:r>
                      </w:sdtContent>
                    </w:sdt>
                    <w:r w:rsidR="003D237D" w:rsidRPr="008C116E">
                      <w:rPr>
                        <w:i/>
                      </w:rPr>
                      <w:t>_</w:t>
                    </w:r>
                    <w:r w:rsidR="006D77F8" w:rsidRPr="008C116E">
                      <w:rPr>
                        <w:i/>
                      </w:rPr>
                      <w:t>€</w:t>
                    </w:r>
                    <w:r w:rsidR="008C116E" w:rsidRPr="008C116E">
                      <w:rPr>
                        <w:i/>
                      </w:rPr>
                      <w:t xml:space="preserve">  </w:t>
                    </w:r>
                    <w:r w:rsidR="006D77F8" w:rsidRPr="008C116E">
                      <w:rPr>
                        <w:i/>
                      </w:rPr>
                      <w:t xml:space="preserve"> ,</w:t>
                    </w:r>
                    <w:r w:rsidR="008C116E">
                      <w:rPr>
                        <w:i/>
                      </w:rPr>
                      <w:t xml:space="preserve"> </w:t>
                    </w:r>
                    <w:r w:rsidR="006D77F8" w:rsidRPr="008C116E">
                      <w:rPr>
                        <w:i/>
                      </w:rPr>
                      <w:t xml:space="preserve"> </w:t>
                    </w:r>
                    <w:sdt>
                      <w:sdtPr>
                        <w:rPr>
                          <w:i/>
                        </w:rPr>
                        <w:alias w:val="Mont-2"/>
                        <w:tag w:val="Mont-2"/>
                        <w:id w:val="-356590372"/>
                        <w:lock w:val="sdtLocked"/>
                        <w:placeholder>
                          <w:docPart w:val="5CC64391F37546BEB1A77D9355235DF9"/>
                        </w:placeholder>
                      </w:sdtPr>
                      <w:sdtContent>
                        <w:r w:rsidR="008C116E" w:rsidRPr="008C116E">
                          <w:rPr>
                            <w:i/>
                          </w:rPr>
                          <w:t>000</w:t>
                        </w:r>
                        <w:r w:rsidR="003D237D" w:rsidRPr="008C116E">
                          <w:rPr>
                            <w:i/>
                          </w:rPr>
                          <w:t>_</w:t>
                        </w:r>
                      </w:sdtContent>
                    </w:sdt>
                    <w:r w:rsidR="006D77F8" w:rsidRPr="008C116E">
                      <w:rPr>
                        <w:i/>
                      </w:rPr>
                      <w:t xml:space="preserve">€ </w:t>
                    </w:r>
                    <w:proofErr w:type="gramStart"/>
                    <w:r w:rsidR="008C116E" w:rsidRPr="008C116E">
                      <w:rPr>
                        <w:i/>
                      </w:rPr>
                      <w:t xml:space="preserve">  </w:t>
                    </w:r>
                    <w:r w:rsidR="003D237D" w:rsidRPr="008C116E">
                      <w:rPr>
                        <w:i/>
                      </w:rPr>
                      <w:t>,</w:t>
                    </w:r>
                    <w:proofErr w:type="gramEnd"/>
                    <w:r w:rsidR="006D77F8" w:rsidRPr="008C116E">
                      <w:rPr>
                        <w:i/>
                      </w:rPr>
                      <w:t xml:space="preserve"> </w:t>
                    </w:r>
                    <w:sdt>
                      <w:sdtPr>
                        <w:rPr>
                          <w:i/>
                        </w:rPr>
                        <w:alias w:val="Mont-3"/>
                        <w:tag w:val="Mont-13"/>
                        <w:id w:val="962857658"/>
                        <w:lock w:val="sdtLocked"/>
                        <w:placeholder>
                          <w:docPart w:val="5CC64391F37546BEB1A77D9355235DF9"/>
                        </w:placeholder>
                      </w:sdtPr>
                      <w:sdtContent>
                        <w:r w:rsidR="008C116E">
                          <w:rPr>
                            <w:i/>
                          </w:rPr>
                          <w:t xml:space="preserve"> </w:t>
                        </w:r>
                        <w:r w:rsidR="008C116E" w:rsidRPr="008C116E">
                          <w:rPr>
                            <w:i/>
                          </w:rPr>
                          <w:t>000</w:t>
                        </w:r>
                      </w:sdtContent>
                    </w:sdt>
                    <w:r w:rsidR="003D237D" w:rsidRPr="008C116E">
                      <w:rPr>
                        <w:i/>
                      </w:rPr>
                      <w:t>€</w:t>
                    </w:r>
                  </w:p>
                </w:tc>
              </w:tr>
            </w:tbl>
            <w:p w14:paraId="4E5E3B18" w14:textId="77777777" w:rsidR="00E409D3" w:rsidRPr="001B0C06" w:rsidRDefault="00E409D3" w:rsidP="00B47BE2">
              <w:pPr>
                <w:autoSpaceDE w:val="0"/>
                <w:autoSpaceDN w:val="0"/>
                <w:adjustRightInd w:val="0"/>
                <w:spacing w:after="20" w:line="240" w:lineRule="auto"/>
                <w:rPr>
                  <w:color w:val="FF0000"/>
                  <w:sz w:val="18"/>
                  <w:szCs w:val="18"/>
                </w:rPr>
              </w:pPr>
              <w:r w:rsidRPr="001B0C06">
                <w:rPr>
                  <w:color w:val="FF0000"/>
                  <w:sz w:val="18"/>
                  <w:szCs w:val="18"/>
                </w:rPr>
                <w:t>Je reconnais avoir pris connaissance du règlement intérieur et en accepte les modalités Facebook</w:t>
              </w:r>
              <w:r w:rsidR="00A00868">
                <w:rPr>
                  <w:color w:val="FF0000"/>
                  <w:sz w:val="18"/>
                  <w:szCs w:val="18"/>
                </w:rPr>
                <w:t xml:space="preserve"> &amp; </w:t>
              </w:r>
              <w:r w:rsidR="006D77F8">
                <w:rPr>
                  <w:color w:val="FF0000"/>
                  <w:sz w:val="18"/>
                  <w:szCs w:val="18"/>
                </w:rPr>
                <w:t>Instagram</w:t>
              </w:r>
            </w:p>
            <w:p w14:paraId="100DD559" w14:textId="77777777" w:rsidR="00E409D3" w:rsidRPr="00E409D3" w:rsidRDefault="00E409D3" w:rsidP="00B47BE2">
              <w:pPr>
                <w:autoSpaceDE w:val="0"/>
                <w:autoSpaceDN w:val="0"/>
                <w:adjustRightInd w:val="0"/>
                <w:spacing w:before="40" w:after="20" w:line="240" w:lineRule="auto"/>
                <w:rPr>
                  <w:sz w:val="18"/>
                  <w:szCs w:val="18"/>
                </w:rPr>
              </w:pPr>
              <w:r w:rsidRPr="00E409D3">
                <w:rPr>
                  <w:sz w:val="18"/>
                  <w:szCs w:val="18"/>
                </w:rPr>
                <w:t xml:space="preserve">J’autorise l’association </w:t>
              </w:r>
              <w:r>
                <w:rPr>
                  <w:sz w:val="18"/>
                  <w:szCs w:val="18"/>
                </w:rPr>
                <w:t>Pelidanse</w:t>
              </w:r>
              <w:r w:rsidRPr="00E409D3">
                <w:rPr>
                  <w:sz w:val="18"/>
                  <w:szCs w:val="18"/>
                </w:rPr>
                <w:t xml:space="preserve"> à </w:t>
              </w:r>
              <w:r w:rsidR="001B0C06">
                <w:rPr>
                  <w:sz w:val="18"/>
                  <w:szCs w:val="18"/>
                </w:rPr>
                <w:t>utiliser mon adresse E-Mail</w:t>
              </w:r>
              <w:r w:rsidRPr="00E409D3">
                <w:rPr>
                  <w:sz w:val="18"/>
                  <w:szCs w:val="18"/>
                </w:rPr>
                <w:t xml:space="preserve"> pour m’informer </w:t>
              </w:r>
              <w:r w:rsidR="001B0C06">
                <w:rPr>
                  <w:sz w:val="18"/>
                  <w:szCs w:val="18"/>
                </w:rPr>
                <w:t>des activités de l’année 2024-2025</w:t>
              </w:r>
            </w:p>
            <w:p w14:paraId="7DBE8015" w14:textId="77777777" w:rsidR="00E409D3" w:rsidRPr="00E409D3" w:rsidRDefault="00E409D3" w:rsidP="00B47BE2">
              <w:pPr>
                <w:autoSpaceDE w:val="0"/>
                <w:autoSpaceDN w:val="0"/>
                <w:adjustRightInd w:val="0"/>
                <w:spacing w:before="40" w:after="20" w:line="240" w:lineRule="auto"/>
                <w:rPr>
                  <w:sz w:val="18"/>
                  <w:szCs w:val="18"/>
                </w:rPr>
              </w:pPr>
              <w:r w:rsidRPr="00E409D3">
                <w:rPr>
                  <w:sz w:val="18"/>
                  <w:szCs w:val="18"/>
                </w:rPr>
                <w:t xml:space="preserve">J'autorise l'association </w:t>
              </w:r>
              <w:r>
                <w:rPr>
                  <w:sz w:val="18"/>
                  <w:szCs w:val="18"/>
                </w:rPr>
                <w:t>Pelidanse</w:t>
              </w:r>
              <w:r w:rsidRPr="00E409D3">
                <w:rPr>
                  <w:sz w:val="18"/>
                  <w:szCs w:val="18"/>
                </w:rPr>
                <w:t xml:space="preserve"> à utiliser mon image </w:t>
              </w:r>
              <w:r w:rsidR="001B0C06">
                <w:rPr>
                  <w:sz w:val="18"/>
                  <w:szCs w:val="18"/>
                </w:rPr>
                <w:t>dans le cadre des activités de l’année 2024-2025</w:t>
              </w:r>
            </w:p>
            <w:p w14:paraId="1044B425" w14:textId="77777777" w:rsidR="00385238" w:rsidRDefault="003D45A9" w:rsidP="00B47BE2">
              <w:pPr>
                <w:spacing w:after="20"/>
                <w:jc w:val="center"/>
                <w:rPr>
                  <w:sz w:val="18"/>
                  <w:szCs w:val="18"/>
                </w:rPr>
              </w:pPr>
              <w:r w:rsidRPr="00E409D3">
                <w:rPr>
                  <w:sz w:val="18"/>
                  <w:szCs w:val="18"/>
                </w:rPr>
                <w:t xml:space="preserve">L’équipe de Pelidanse vous remercie pour votre </w:t>
              </w:r>
              <w:r w:rsidR="00A35A2E" w:rsidRPr="00E409D3">
                <w:rPr>
                  <w:sz w:val="18"/>
                  <w:szCs w:val="18"/>
                </w:rPr>
                <w:t>confiance</w:t>
              </w:r>
            </w:p>
            <w:p w14:paraId="36BFB580" w14:textId="77777777" w:rsidR="008C116E" w:rsidRDefault="004D38D1" w:rsidP="00F43E3A">
              <w:pPr>
                <w:spacing w:after="0" w:line="240" w:lineRule="auto"/>
                <w:jc w:val="center"/>
                <w:rPr>
                  <w:sz w:val="18"/>
                  <w:szCs w:val="18"/>
                </w:rPr>
              </w:pPr>
              <w:r>
                <w:rPr>
                  <w:rFonts w:ascii="Wingdings" w:hAnsi="Wingdings"/>
                </w:rPr>
                <w:sym w:font="Wingdings" w:char="F028"/>
              </w:r>
              <w:r w:rsidRPr="00323EAE">
                <w:t xml:space="preserve"> </w:t>
              </w:r>
              <w:r w:rsidRPr="004D38D1">
                <w:rPr>
                  <w:i/>
                  <w:sz w:val="18"/>
                  <w:szCs w:val="18"/>
                </w:rPr>
                <w:t>+33 6 74 43 16 15</w:t>
              </w:r>
              <w:r w:rsidR="00B47BE2">
                <w:rPr>
                  <w:i/>
                  <w:sz w:val="18"/>
                  <w:szCs w:val="18"/>
                </w:rPr>
                <w:t xml:space="preserve"> </w:t>
              </w:r>
              <w:r w:rsidR="00B47BE2" w:rsidRPr="00E409D3">
                <w:rPr>
                  <w:sz w:val="18"/>
                  <w:szCs w:val="18"/>
                </w:rPr>
                <w:t xml:space="preserve">     </w:t>
              </w:r>
            </w:p>
            <w:p w14:paraId="73A2C2F8" w14:textId="77777777" w:rsidR="00DE296C" w:rsidRPr="00385238" w:rsidRDefault="00B47BE2" w:rsidP="00F43E3A">
              <w:pPr>
                <w:spacing w:after="0" w:line="240" w:lineRule="auto"/>
                <w:jc w:val="center"/>
                <w:rPr>
                  <w:sz w:val="18"/>
                  <w:szCs w:val="18"/>
                </w:rPr>
              </w:pPr>
              <w:r w:rsidRPr="00E409D3">
                <w:rPr>
                  <w:sz w:val="18"/>
                  <w:szCs w:val="18"/>
                </w:rPr>
                <w:t xml:space="preserve"> E-Mail </w:t>
              </w:r>
              <w:r w:rsidRPr="004D38D1">
                <w:rPr>
                  <w:sz w:val="18"/>
                  <w:szCs w:val="18"/>
                </w:rPr>
                <w:t>pelidanse@gmail.co</w:t>
              </w:r>
            </w:p>
          </w:sdtContent>
        </w:sdt>
      </w:sdtContent>
    </w:sdt>
    <w:sectPr w:rsidR="00DE296C" w:rsidRPr="00385238" w:rsidSect="003029EF">
      <w:type w:val="continuous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7507C" w14:textId="77777777" w:rsidR="002C4733" w:rsidRDefault="002C4733" w:rsidP="00507FAB">
      <w:pPr>
        <w:spacing w:after="0" w:line="240" w:lineRule="auto"/>
      </w:pPr>
      <w:r>
        <w:separator/>
      </w:r>
    </w:p>
  </w:endnote>
  <w:endnote w:type="continuationSeparator" w:id="0">
    <w:p w14:paraId="619B0AF3" w14:textId="77777777" w:rsidR="002C4733" w:rsidRDefault="002C4733" w:rsidP="005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54AE8" w14:textId="77777777" w:rsidR="002C4733" w:rsidRDefault="002C4733" w:rsidP="00507FAB">
      <w:pPr>
        <w:spacing w:after="0" w:line="240" w:lineRule="auto"/>
      </w:pPr>
      <w:r>
        <w:separator/>
      </w:r>
    </w:p>
  </w:footnote>
  <w:footnote w:type="continuationSeparator" w:id="0">
    <w:p w14:paraId="1E9AE221" w14:textId="77777777" w:rsidR="002C4733" w:rsidRDefault="002C4733" w:rsidP="0050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DCCF3" w14:textId="77777777" w:rsidR="00E72AE3" w:rsidRDefault="00E72AE3" w:rsidP="00B96A08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A0B27" w14:textId="77777777" w:rsidR="00A2762F" w:rsidRPr="00A2762F" w:rsidRDefault="00C77126" w:rsidP="0047580D">
    <w:pPr>
      <w:pStyle w:val="En-tte"/>
    </w:pPr>
    <w:r w:rsidRPr="00C77126">
      <w:rPr>
        <w:noProof/>
      </w:rPr>
      <w:drawing>
        <wp:anchor distT="0" distB="0" distL="114300" distR="114300" simplePos="0" relativeHeight="251660288" behindDoc="0" locked="0" layoutInCell="1" allowOverlap="1" wp14:anchorId="6C5DBF08" wp14:editId="63769429">
          <wp:simplePos x="0" y="0"/>
          <wp:positionH relativeFrom="column">
            <wp:posOffset>757988</wp:posOffset>
          </wp:positionH>
          <wp:positionV relativeFrom="paragraph">
            <wp:posOffset>562631</wp:posOffset>
          </wp:positionV>
          <wp:extent cx="4898385" cy="369573"/>
          <wp:effectExtent l="0" t="228600" r="93345" b="220980"/>
          <wp:wrapNone/>
          <wp:docPr id="3" name="Graphique 1">
            <a:extLst xmlns:a="http://schemas.openxmlformats.org/drawingml/2006/main">
              <a:ext uri="{FF2B5EF4-FFF2-40B4-BE49-F238E27FC236}">
                <a16:creationId xmlns:a16="http://schemas.microsoft.com/office/drawing/2014/main" id="{54C71F3A-F269-0F60-7CE5-7F5E2E8A0B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que 1">
                    <a:extLst>
                      <a:ext uri="{FF2B5EF4-FFF2-40B4-BE49-F238E27FC236}">
                        <a16:creationId xmlns:a16="http://schemas.microsoft.com/office/drawing/2014/main" id="{54C71F3A-F269-0F60-7CE5-7F5E2E8A0B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8385" cy="369573"/>
                  </a:xfrm>
                  <a:prstGeom prst="rect">
                    <a:avLst/>
                  </a:prstGeom>
                  <a:noFill/>
                  <a:ln cap="flat">
                    <a:noFill/>
                  </a:ln>
                  <a:effectLst>
                    <a:glow rad="228600">
                      <a:schemeClr val="accent2">
                        <a:satMod val="175000"/>
                        <a:alpha val="40000"/>
                      </a:schemeClr>
                    </a:glow>
                  </a:effectLst>
                </pic:spPr>
              </pic:pic>
            </a:graphicData>
          </a:graphic>
        </wp:anchor>
      </w:drawing>
    </w:r>
    <w:r w:rsidR="004E5130">
      <w:rPr>
        <w:noProof/>
      </w:rPr>
      <w:drawing>
        <wp:anchor distT="0" distB="0" distL="114300" distR="114300" simplePos="0" relativeHeight="251658239" behindDoc="1" locked="0" layoutInCell="1" allowOverlap="1" wp14:anchorId="571EC548" wp14:editId="52833392">
          <wp:simplePos x="0" y="0"/>
          <wp:positionH relativeFrom="page">
            <wp:posOffset>-152400</wp:posOffset>
          </wp:positionH>
          <wp:positionV relativeFrom="paragraph">
            <wp:posOffset>-375285</wp:posOffset>
          </wp:positionV>
          <wp:extent cx="9018000" cy="1735200"/>
          <wp:effectExtent l="152400" t="133350" r="145415" b="208280"/>
          <wp:wrapThrough wrapText="bothSides">
            <wp:wrapPolygon edited="0">
              <wp:start x="-183" y="-1660"/>
              <wp:lineTo x="-365" y="-1423"/>
              <wp:lineTo x="-365" y="22059"/>
              <wp:lineTo x="-228" y="23956"/>
              <wp:lineTo x="21766" y="23956"/>
              <wp:lineTo x="21811" y="23482"/>
              <wp:lineTo x="21903" y="21347"/>
              <wp:lineTo x="21903" y="2372"/>
              <wp:lineTo x="21720" y="-1186"/>
              <wp:lineTo x="21720" y="-1660"/>
              <wp:lineTo x="-183" y="-1660"/>
            </wp:wrapPolygon>
          </wp:wrapThrough>
          <wp:docPr id="516084897" name="Image 1" descr="Une image contenant capture d’écran, panorama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325709" name="Image 1" descr="Une image contenant capture d’écran, panorama&#10;&#10;Description générée automatiquement"/>
                  <pic:cNvPicPr/>
                </pic:nvPicPr>
                <pic:blipFill>
                  <a:blip r:embed="rId3">
                    <a:alphaModFix amt="58000"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colorTemperature colorTemp="4282"/>
                            </a14:imgEffect>
                            <a14:imgEffect>
                              <a14:saturation sat="18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8000" cy="1735200"/>
                  </a:xfrm>
                  <a:prstGeom prst="rect">
                    <a:avLst/>
                  </a:prstGeom>
                  <a:effectLst>
                    <a:glow rad="127000">
                      <a:schemeClr val="bg1"/>
                    </a:glow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67D"/>
    <w:multiLevelType w:val="hybridMultilevel"/>
    <w:tmpl w:val="7FAA1B78"/>
    <w:lvl w:ilvl="0" w:tplc="52A01C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77CE1"/>
    <w:multiLevelType w:val="hybridMultilevel"/>
    <w:tmpl w:val="14EE4356"/>
    <w:lvl w:ilvl="0" w:tplc="0EF04BE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C3FEA"/>
    <w:multiLevelType w:val="hybridMultilevel"/>
    <w:tmpl w:val="DDBE5FD6"/>
    <w:lvl w:ilvl="0" w:tplc="4CAE2D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66398"/>
    <w:multiLevelType w:val="hybridMultilevel"/>
    <w:tmpl w:val="44EC6A70"/>
    <w:lvl w:ilvl="0" w:tplc="2AA69D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16411">
    <w:abstractNumId w:val="2"/>
  </w:num>
  <w:num w:numId="2" w16cid:durableId="1344089914">
    <w:abstractNumId w:val="0"/>
  </w:num>
  <w:num w:numId="3" w16cid:durableId="1485970437">
    <w:abstractNumId w:val="3"/>
  </w:num>
  <w:num w:numId="4" w16cid:durableId="123890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08"/>
    <w:rsid w:val="00024212"/>
    <w:rsid w:val="00030F27"/>
    <w:rsid w:val="00031973"/>
    <w:rsid w:val="00034C06"/>
    <w:rsid w:val="00037F58"/>
    <w:rsid w:val="0004239C"/>
    <w:rsid w:val="000552D0"/>
    <w:rsid w:val="00057805"/>
    <w:rsid w:val="00062303"/>
    <w:rsid w:val="00080310"/>
    <w:rsid w:val="00083F5D"/>
    <w:rsid w:val="000B4287"/>
    <w:rsid w:val="000E2DCE"/>
    <w:rsid w:val="000F5FD3"/>
    <w:rsid w:val="000F687E"/>
    <w:rsid w:val="00127936"/>
    <w:rsid w:val="0014223C"/>
    <w:rsid w:val="00152178"/>
    <w:rsid w:val="0016646A"/>
    <w:rsid w:val="001744B3"/>
    <w:rsid w:val="0017472A"/>
    <w:rsid w:val="001913BD"/>
    <w:rsid w:val="001B0C06"/>
    <w:rsid w:val="001B61D8"/>
    <w:rsid w:val="00211627"/>
    <w:rsid w:val="00216B2D"/>
    <w:rsid w:val="00233A2B"/>
    <w:rsid w:val="00235801"/>
    <w:rsid w:val="00261EA8"/>
    <w:rsid w:val="0027006D"/>
    <w:rsid w:val="002821A0"/>
    <w:rsid w:val="00285987"/>
    <w:rsid w:val="00294B41"/>
    <w:rsid w:val="002A6BA6"/>
    <w:rsid w:val="002C4733"/>
    <w:rsid w:val="002D02F4"/>
    <w:rsid w:val="002E4913"/>
    <w:rsid w:val="002F30C1"/>
    <w:rsid w:val="003029EF"/>
    <w:rsid w:val="003104A3"/>
    <w:rsid w:val="003672AA"/>
    <w:rsid w:val="00385238"/>
    <w:rsid w:val="0039019C"/>
    <w:rsid w:val="003B420A"/>
    <w:rsid w:val="003C0F40"/>
    <w:rsid w:val="003D237D"/>
    <w:rsid w:val="003D45A9"/>
    <w:rsid w:val="003F1656"/>
    <w:rsid w:val="0040273C"/>
    <w:rsid w:val="004169DE"/>
    <w:rsid w:val="00416A86"/>
    <w:rsid w:val="00440C3B"/>
    <w:rsid w:val="00453310"/>
    <w:rsid w:val="0047580D"/>
    <w:rsid w:val="00481776"/>
    <w:rsid w:val="004955C9"/>
    <w:rsid w:val="0049697D"/>
    <w:rsid w:val="004A1BC7"/>
    <w:rsid w:val="004A78DB"/>
    <w:rsid w:val="004C1AEB"/>
    <w:rsid w:val="004D38D1"/>
    <w:rsid w:val="004E5130"/>
    <w:rsid w:val="004F3191"/>
    <w:rsid w:val="00507FAB"/>
    <w:rsid w:val="0052001C"/>
    <w:rsid w:val="00550405"/>
    <w:rsid w:val="005553B1"/>
    <w:rsid w:val="0056769F"/>
    <w:rsid w:val="005713BF"/>
    <w:rsid w:val="0057227C"/>
    <w:rsid w:val="00573715"/>
    <w:rsid w:val="005761BC"/>
    <w:rsid w:val="00580682"/>
    <w:rsid w:val="00592D70"/>
    <w:rsid w:val="00596308"/>
    <w:rsid w:val="005A5116"/>
    <w:rsid w:val="005A67C0"/>
    <w:rsid w:val="005B343F"/>
    <w:rsid w:val="005C2DA8"/>
    <w:rsid w:val="005C397B"/>
    <w:rsid w:val="005D4918"/>
    <w:rsid w:val="005E3D8C"/>
    <w:rsid w:val="005F73AC"/>
    <w:rsid w:val="00601408"/>
    <w:rsid w:val="00623724"/>
    <w:rsid w:val="00626629"/>
    <w:rsid w:val="0064005C"/>
    <w:rsid w:val="00652605"/>
    <w:rsid w:val="00661BE8"/>
    <w:rsid w:val="00672241"/>
    <w:rsid w:val="006B2ECC"/>
    <w:rsid w:val="006C6FA0"/>
    <w:rsid w:val="006C7DC6"/>
    <w:rsid w:val="006D5066"/>
    <w:rsid w:val="006D77F8"/>
    <w:rsid w:val="006E6CCF"/>
    <w:rsid w:val="006F2544"/>
    <w:rsid w:val="00706D19"/>
    <w:rsid w:val="00713E76"/>
    <w:rsid w:val="00721C90"/>
    <w:rsid w:val="00736358"/>
    <w:rsid w:val="00747919"/>
    <w:rsid w:val="007877CC"/>
    <w:rsid w:val="007950E0"/>
    <w:rsid w:val="007A14B4"/>
    <w:rsid w:val="007C0A99"/>
    <w:rsid w:val="007D02C6"/>
    <w:rsid w:val="007E5652"/>
    <w:rsid w:val="008018B7"/>
    <w:rsid w:val="008076F0"/>
    <w:rsid w:val="00834CC4"/>
    <w:rsid w:val="00841532"/>
    <w:rsid w:val="00860238"/>
    <w:rsid w:val="00887575"/>
    <w:rsid w:val="00891727"/>
    <w:rsid w:val="008C05EC"/>
    <w:rsid w:val="008C116E"/>
    <w:rsid w:val="008E4C86"/>
    <w:rsid w:val="00914700"/>
    <w:rsid w:val="00935937"/>
    <w:rsid w:val="0095778E"/>
    <w:rsid w:val="0096077D"/>
    <w:rsid w:val="00974FBE"/>
    <w:rsid w:val="0099573B"/>
    <w:rsid w:val="00996133"/>
    <w:rsid w:val="009F5193"/>
    <w:rsid w:val="00A00868"/>
    <w:rsid w:val="00A2762F"/>
    <w:rsid w:val="00A34BB5"/>
    <w:rsid w:val="00A35A2E"/>
    <w:rsid w:val="00A4302A"/>
    <w:rsid w:val="00A554E9"/>
    <w:rsid w:val="00A5698F"/>
    <w:rsid w:val="00A57372"/>
    <w:rsid w:val="00AA1C08"/>
    <w:rsid w:val="00AD25E5"/>
    <w:rsid w:val="00AE7078"/>
    <w:rsid w:val="00AF6168"/>
    <w:rsid w:val="00B07818"/>
    <w:rsid w:val="00B2785B"/>
    <w:rsid w:val="00B36D24"/>
    <w:rsid w:val="00B43AEE"/>
    <w:rsid w:val="00B47557"/>
    <w:rsid w:val="00B4799B"/>
    <w:rsid w:val="00B47BE2"/>
    <w:rsid w:val="00B63F7C"/>
    <w:rsid w:val="00B772A5"/>
    <w:rsid w:val="00B821B1"/>
    <w:rsid w:val="00B95350"/>
    <w:rsid w:val="00B96A08"/>
    <w:rsid w:val="00BD2115"/>
    <w:rsid w:val="00BE5710"/>
    <w:rsid w:val="00BF3E0C"/>
    <w:rsid w:val="00C01BB8"/>
    <w:rsid w:val="00C17808"/>
    <w:rsid w:val="00C208A5"/>
    <w:rsid w:val="00C369C4"/>
    <w:rsid w:val="00C514E6"/>
    <w:rsid w:val="00C556B1"/>
    <w:rsid w:val="00C60C5B"/>
    <w:rsid w:val="00C71A10"/>
    <w:rsid w:val="00C77126"/>
    <w:rsid w:val="00C7793B"/>
    <w:rsid w:val="00CC75BA"/>
    <w:rsid w:val="00CD344A"/>
    <w:rsid w:val="00D25C8F"/>
    <w:rsid w:val="00D45EE5"/>
    <w:rsid w:val="00D526C6"/>
    <w:rsid w:val="00D55F8E"/>
    <w:rsid w:val="00D60B25"/>
    <w:rsid w:val="00D81710"/>
    <w:rsid w:val="00D924AF"/>
    <w:rsid w:val="00DA4EFE"/>
    <w:rsid w:val="00DC27A7"/>
    <w:rsid w:val="00DC79C8"/>
    <w:rsid w:val="00DE296C"/>
    <w:rsid w:val="00DE3C84"/>
    <w:rsid w:val="00E20127"/>
    <w:rsid w:val="00E25104"/>
    <w:rsid w:val="00E30445"/>
    <w:rsid w:val="00E409D3"/>
    <w:rsid w:val="00E4323D"/>
    <w:rsid w:val="00E63E2E"/>
    <w:rsid w:val="00E65C36"/>
    <w:rsid w:val="00E72AE3"/>
    <w:rsid w:val="00E9098F"/>
    <w:rsid w:val="00E9311C"/>
    <w:rsid w:val="00F02F0E"/>
    <w:rsid w:val="00F07759"/>
    <w:rsid w:val="00F13D2C"/>
    <w:rsid w:val="00F24703"/>
    <w:rsid w:val="00F31E61"/>
    <w:rsid w:val="00F43E3A"/>
    <w:rsid w:val="00FB0B2F"/>
    <w:rsid w:val="00FB133E"/>
    <w:rsid w:val="00FC049A"/>
    <w:rsid w:val="00FD0241"/>
    <w:rsid w:val="00FD09D6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0902A"/>
  <w15:docId w15:val="{036D95AA-43DF-4375-8BB0-667D26EE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9C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0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7FAB"/>
  </w:style>
  <w:style w:type="paragraph" w:styleId="Pieddepage">
    <w:name w:val="footer"/>
    <w:basedOn w:val="Normal"/>
    <w:link w:val="PieddepageCar"/>
    <w:uiPriority w:val="99"/>
    <w:unhideWhenUsed/>
    <w:rsid w:val="0050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7FAB"/>
  </w:style>
  <w:style w:type="character" w:styleId="Lienhypertexte">
    <w:name w:val="Hyperlink"/>
    <w:basedOn w:val="Policepardfaut"/>
    <w:uiPriority w:val="99"/>
    <w:unhideWhenUsed/>
    <w:rsid w:val="00AD25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7D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A1BC7"/>
    <w:pPr>
      <w:ind w:left="720"/>
      <w:contextualSpacing/>
    </w:pPr>
  </w:style>
  <w:style w:type="table" w:styleId="Grilledutableau">
    <w:name w:val="Table Grid"/>
    <w:basedOn w:val="TableauNormal"/>
    <w:uiPriority w:val="59"/>
    <w:rsid w:val="000E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B0C0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FD02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Mod&#232;les%20Office%20personnalis&#233;s\Test-Formulaire%20Inscription%20avant%201ier%20juillet_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66711EFD4247BDBD260AFDE75323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2DDEF7-8D33-41E9-9239-6C0BE08AE74F}"/>
      </w:docPartPr>
      <w:docPartBody>
        <w:p w:rsidR="00000000" w:rsidRDefault="00000000">
          <w:pPr>
            <w:pStyle w:val="0966711EFD4247BDBD260AFDE7532333"/>
          </w:pPr>
          <w:r w:rsidRPr="00645E27">
            <w:rPr>
              <w:rStyle w:val="Textedelespacerserv"/>
            </w:rPr>
            <w:t xml:space="preserve">Cliquez ou </w:t>
          </w:r>
          <w:r w:rsidRPr="00645E27">
            <w:rPr>
              <w:rStyle w:val="Textedelespacerserv"/>
            </w:rPr>
            <w:t>appuyez ici pour entrer du texte.</w:t>
          </w:r>
        </w:p>
      </w:docPartBody>
    </w:docPart>
    <w:docPart>
      <w:docPartPr>
        <w:name w:val="F0F27F7057DE43B49ACAC949374C25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0EE17F-E5A6-44A3-86A8-F92811A778CC}"/>
      </w:docPartPr>
      <w:docPartBody>
        <w:p w:rsidR="00000000" w:rsidRDefault="00000000">
          <w:pPr>
            <w:pStyle w:val="F0F27F7057DE43B49ACAC949374C25B6"/>
          </w:pPr>
          <w:r>
            <w:rPr>
              <w:rStyle w:val="Textedelespacerserv"/>
            </w:rPr>
            <w:t>Entrez votre nom</w:t>
          </w:r>
        </w:p>
      </w:docPartBody>
    </w:docPart>
    <w:docPart>
      <w:docPartPr>
        <w:name w:val="F9FE0EACB7CA457DA1626F13A225ED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56A27C-FEFD-4B99-939F-B74B1F7A8A9E}"/>
      </w:docPartPr>
      <w:docPartBody>
        <w:p w:rsidR="00000000" w:rsidRDefault="00000000">
          <w:pPr>
            <w:pStyle w:val="F9FE0EACB7CA457DA1626F13A225EDFD"/>
          </w:pPr>
          <w:r>
            <w:rPr>
              <w:rStyle w:val="Textedelespacerserv"/>
            </w:rPr>
            <w:t>Entrez votre prénom</w:t>
          </w:r>
        </w:p>
      </w:docPartBody>
    </w:docPart>
    <w:docPart>
      <w:docPartPr>
        <w:name w:val="A5E8DC08C0844CF381FA2D9C58020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4A47F-8BEE-4A1A-BBB8-6F7F42763E9E}"/>
      </w:docPartPr>
      <w:docPartBody>
        <w:p w:rsidR="00000000" w:rsidRDefault="00000000">
          <w:pPr>
            <w:pStyle w:val="A5E8DC08C0844CF381FA2D9C58020B18"/>
          </w:pPr>
          <w:r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>N</w:t>
          </w:r>
          <w:r>
            <w:rPr>
              <w:rStyle w:val="Textedelespacerserv"/>
            </w:rPr>
            <w:t>uméro de téléphone</w:t>
          </w:r>
        </w:p>
      </w:docPartBody>
    </w:docPart>
    <w:docPart>
      <w:docPartPr>
        <w:name w:val="4DE4B1D8F2884BC0A2C892E5FF218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C7D358-4C9C-4E04-B7A8-44914AC4BCC8}"/>
      </w:docPartPr>
      <w:docPartBody>
        <w:p w:rsidR="00000000" w:rsidRDefault="00000000">
          <w:pPr>
            <w:pStyle w:val="4DE4B1D8F2884BC0A2C892E5FF218954"/>
          </w:pPr>
          <w:r>
            <w:rPr>
              <w:rFonts w:cstheme="minorHAnsi"/>
              <w:i/>
            </w:rPr>
            <w:t xml:space="preserve"> JJ/MM/AA </w:t>
          </w:r>
        </w:p>
      </w:docPartBody>
    </w:docPart>
    <w:docPart>
      <w:docPartPr>
        <w:name w:val="6A89AC7AC68944FE9BDAAB04305A71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995DD3-7A40-4C52-A9F4-6734F4CDEC7F}"/>
      </w:docPartPr>
      <w:docPartBody>
        <w:p w:rsidR="00000000" w:rsidRDefault="00000000">
          <w:pPr>
            <w:pStyle w:val="6A89AC7AC68944FE9BDAAB04305A71F6"/>
          </w:pPr>
          <w:r>
            <w:rPr>
              <w:rStyle w:val="Textedelespacerserv"/>
            </w:rPr>
            <w:t>V</w:t>
          </w:r>
          <w:r>
            <w:rPr>
              <w:rStyle w:val="Textedelespacerserv"/>
            </w:rPr>
            <w:t xml:space="preserve">otre </w:t>
          </w:r>
          <w:r>
            <w:rPr>
              <w:rStyle w:val="Textedelespacerserv"/>
            </w:rPr>
            <w:t>e-mail</w:t>
          </w:r>
        </w:p>
      </w:docPartBody>
    </w:docPart>
    <w:docPart>
      <w:docPartPr>
        <w:name w:val="7CF4986E89754C8BA1DAEF36B4D85C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32819C-4B82-4904-82B6-B75A6D977489}"/>
      </w:docPartPr>
      <w:docPartBody>
        <w:p w:rsidR="00000000" w:rsidRDefault="00000000">
          <w:pPr>
            <w:pStyle w:val="7CF4986E89754C8BA1DAEF36B4D85C92"/>
          </w:pPr>
          <w:r>
            <w:rPr>
              <w:rStyle w:val="Textedelespacerserv"/>
            </w:rPr>
            <w:t>Entrez votre localité</w:t>
          </w:r>
        </w:p>
      </w:docPartBody>
    </w:docPart>
    <w:docPart>
      <w:docPartPr>
        <w:name w:val="3585B8428ACF48B49F4D2E969BA121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A31C93-9EB4-4CF3-94D1-7A964C5CB1A1}"/>
      </w:docPartPr>
      <w:docPartBody>
        <w:p w:rsidR="00000000" w:rsidRDefault="00000000">
          <w:pPr>
            <w:pStyle w:val="3585B8428ACF48B49F4D2E969BA1213E"/>
          </w:pPr>
          <w:r>
            <w:rPr>
              <w:rStyle w:val="Textedelespacerserv"/>
            </w:rPr>
            <w:t>Entrez votre nom</w:t>
          </w:r>
        </w:p>
      </w:docPartBody>
    </w:docPart>
    <w:docPart>
      <w:docPartPr>
        <w:name w:val="1D69350DB4674CD48F1DE832E4411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D5E2E-D8A0-4DE4-8DC5-DD6A257EC585}"/>
      </w:docPartPr>
      <w:docPartBody>
        <w:p w:rsidR="00000000" w:rsidRDefault="00000000">
          <w:pPr>
            <w:pStyle w:val="1D69350DB4674CD48F1DE832E441106D"/>
          </w:pPr>
          <w:r>
            <w:rPr>
              <w:rStyle w:val="Textedelespacerserv"/>
            </w:rPr>
            <w:t>Entrez votre prénom</w:t>
          </w:r>
        </w:p>
      </w:docPartBody>
    </w:docPart>
    <w:docPart>
      <w:docPartPr>
        <w:name w:val="6C07F776AECD41A09BD489627E6217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2749EF-F924-40C0-9F78-303AB5210900}"/>
      </w:docPartPr>
      <w:docPartBody>
        <w:p w:rsidR="00000000" w:rsidRDefault="00000000">
          <w:pPr>
            <w:pStyle w:val="6C07F776AECD41A09BD489627E6217EB"/>
          </w:pPr>
          <w:r>
            <w:rPr>
              <w:rStyle w:val="Textedelespacerserv"/>
            </w:rPr>
            <w:t>Numéro de téléphone</w:t>
          </w:r>
        </w:p>
      </w:docPartBody>
    </w:docPart>
    <w:docPart>
      <w:docPartPr>
        <w:name w:val="A6E7118E59064BCD8B4D3B379F702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8507F8-BAC7-4F0A-9FAD-01B035A6DBAA}"/>
      </w:docPartPr>
      <w:docPartBody>
        <w:p w:rsidR="00000000" w:rsidRDefault="00000000">
          <w:pPr>
            <w:pStyle w:val="A6E7118E59064BCD8B4D3B379F702B65"/>
          </w:pPr>
          <w:r>
            <w:rPr>
              <w:rFonts w:cstheme="minorHAnsi"/>
              <w:i/>
            </w:rPr>
            <w:t xml:space="preserve"> JJ/MM/AA </w:t>
          </w:r>
        </w:p>
      </w:docPartBody>
    </w:docPart>
    <w:docPart>
      <w:docPartPr>
        <w:name w:val="2ACAFCE91E6B473E858FD8744E1EA0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ED57B-A737-43D9-BB7E-96FA05ABDD7E}"/>
      </w:docPartPr>
      <w:docPartBody>
        <w:p w:rsidR="00000000" w:rsidRDefault="00000000">
          <w:pPr>
            <w:pStyle w:val="2ACAFCE91E6B473E858FD8744E1EA03D"/>
          </w:pPr>
          <w:r>
            <w:rPr>
              <w:rStyle w:val="Textedelespacerserv"/>
            </w:rPr>
            <w:t>Votre Email</w:t>
          </w:r>
          <w:r w:rsidRPr="00523DA7">
            <w:rPr>
              <w:rStyle w:val="Textedelespacerserv"/>
            </w:rPr>
            <w:t xml:space="preserve"> </w:t>
          </w:r>
        </w:p>
      </w:docPartBody>
    </w:docPart>
    <w:docPart>
      <w:docPartPr>
        <w:name w:val="FBA4A12F8B7E44E49CFA5F8EA27D5D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D5E172-92A2-4B93-848A-B6E4DC8E127E}"/>
      </w:docPartPr>
      <w:docPartBody>
        <w:p w:rsidR="00000000" w:rsidRDefault="00000000">
          <w:pPr>
            <w:pStyle w:val="FBA4A12F8B7E44E49CFA5F8EA27D5D55"/>
          </w:pPr>
          <w:r>
            <w:rPr>
              <w:rStyle w:val="Textedelespacerserv"/>
            </w:rPr>
            <w:t>Entrez votre localité</w:t>
          </w:r>
        </w:p>
      </w:docPartBody>
    </w:docPart>
    <w:docPart>
      <w:docPartPr>
        <w:name w:val="619E2093326847BB8579DA0218429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B412E5-731A-40AF-BAC9-6EE3D134A2B0}"/>
      </w:docPartPr>
      <w:docPartBody>
        <w:p w:rsidR="00000000" w:rsidRDefault="00000000">
          <w:pPr>
            <w:pStyle w:val="619E2093326847BB8579DA0218429611"/>
          </w:pPr>
          <w:r>
            <w:rPr>
              <w:rStyle w:val="Textedelespacerserv"/>
            </w:rPr>
            <w:t>Nb Chq(s)</w:t>
          </w:r>
          <w:r w:rsidRPr="00645E27">
            <w:rPr>
              <w:rStyle w:val="Textedelespacerserv"/>
            </w:rPr>
            <w:t xml:space="preserve"> </w:t>
          </w:r>
        </w:p>
      </w:docPartBody>
    </w:docPart>
    <w:docPart>
      <w:docPartPr>
        <w:name w:val="8BB792F8227948A28205549FBB7F4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338FCC-79BD-48D7-82B0-DC87E7409704}"/>
      </w:docPartPr>
      <w:docPartBody>
        <w:p w:rsidR="00000000" w:rsidRDefault="00000000">
          <w:pPr>
            <w:pStyle w:val="8BB792F8227948A28205549FBB7F47B4"/>
          </w:pPr>
          <w:r w:rsidRPr="008C116E">
            <w:rPr>
              <w:rStyle w:val="Textedelespacerserv"/>
            </w:rPr>
            <w:t>000</w:t>
          </w:r>
        </w:p>
      </w:docPartBody>
    </w:docPart>
    <w:docPart>
      <w:docPartPr>
        <w:name w:val="5CC64391F37546BEB1A77D9355235D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500D0-FBB1-4FDC-A289-6480B729C7D0}"/>
      </w:docPartPr>
      <w:docPartBody>
        <w:p w:rsidR="00000000" w:rsidRDefault="00000000">
          <w:pPr>
            <w:pStyle w:val="5CC64391F37546BEB1A77D9355235DF9"/>
          </w:pPr>
          <w:r w:rsidRPr="00523DA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3F"/>
    <w:rsid w:val="0032383F"/>
    <w:rsid w:val="00B8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666666"/>
    </w:rPr>
  </w:style>
  <w:style w:type="paragraph" w:customStyle="1" w:styleId="0966711EFD4247BDBD260AFDE7532333">
    <w:name w:val="0966711EFD4247BDBD260AFDE7532333"/>
  </w:style>
  <w:style w:type="paragraph" w:customStyle="1" w:styleId="F0F27F7057DE43B49ACAC949374C25B6">
    <w:name w:val="F0F27F7057DE43B49ACAC949374C25B6"/>
  </w:style>
  <w:style w:type="paragraph" w:customStyle="1" w:styleId="F9FE0EACB7CA457DA1626F13A225EDFD">
    <w:name w:val="F9FE0EACB7CA457DA1626F13A225EDFD"/>
  </w:style>
  <w:style w:type="paragraph" w:customStyle="1" w:styleId="A5E8DC08C0844CF381FA2D9C58020B18">
    <w:name w:val="A5E8DC08C0844CF381FA2D9C58020B18"/>
  </w:style>
  <w:style w:type="paragraph" w:customStyle="1" w:styleId="4DE4B1D8F2884BC0A2C892E5FF218954">
    <w:name w:val="4DE4B1D8F2884BC0A2C892E5FF218954"/>
  </w:style>
  <w:style w:type="paragraph" w:customStyle="1" w:styleId="6A89AC7AC68944FE9BDAAB04305A71F6">
    <w:name w:val="6A89AC7AC68944FE9BDAAB04305A71F6"/>
  </w:style>
  <w:style w:type="paragraph" w:customStyle="1" w:styleId="7CF4986E89754C8BA1DAEF36B4D85C92">
    <w:name w:val="7CF4986E89754C8BA1DAEF36B4D85C92"/>
  </w:style>
  <w:style w:type="paragraph" w:customStyle="1" w:styleId="3585B8428ACF48B49F4D2E969BA1213E">
    <w:name w:val="3585B8428ACF48B49F4D2E969BA1213E"/>
  </w:style>
  <w:style w:type="paragraph" w:customStyle="1" w:styleId="1D69350DB4674CD48F1DE832E441106D">
    <w:name w:val="1D69350DB4674CD48F1DE832E441106D"/>
  </w:style>
  <w:style w:type="paragraph" w:customStyle="1" w:styleId="6C07F776AECD41A09BD489627E6217EB">
    <w:name w:val="6C07F776AECD41A09BD489627E6217EB"/>
  </w:style>
  <w:style w:type="paragraph" w:customStyle="1" w:styleId="A6E7118E59064BCD8B4D3B379F702B65">
    <w:name w:val="A6E7118E59064BCD8B4D3B379F702B65"/>
  </w:style>
  <w:style w:type="paragraph" w:customStyle="1" w:styleId="2ACAFCE91E6B473E858FD8744E1EA03D">
    <w:name w:val="2ACAFCE91E6B473E858FD8744E1EA03D"/>
  </w:style>
  <w:style w:type="paragraph" w:customStyle="1" w:styleId="FBA4A12F8B7E44E49CFA5F8EA27D5D55">
    <w:name w:val="FBA4A12F8B7E44E49CFA5F8EA27D5D55"/>
  </w:style>
  <w:style w:type="paragraph" w:customStyle="1" w:styleId="619E2093326847BB8579DA0218429611">
    <w:name w:val="619E2093326847BB8579DA0218429611"/>
  </w:style>
  <w:style w:type="paragraph" w:customStyle="1" w:styleId="8BB792F8227948A28205549FBB7F47B4">
    <w:name w:val="8BB792F8227948A28205549FBB7F47B4"/>
  </w:style>
  <w:style w:type="paragraph" w:customStyle="1" w:styleId="5CC64391F37546BEB1A77D9355235DF9">
    <w:name w:val="5CC64391F37546BEB1A77D9355235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318C-6F16-4984-906B-2F713264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Test-Formulaire Inscription avant 1ier juillet_01</Template>
  <TotalTime>0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Port Maritime de Marseille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nadine audebrand</cp:lastModifiedBy>
  <cp:revision>1</cp:revision>
  <cp:lastPrinted>2024-05-29T09:59:00Z</cp:lastPrinted>
  <dcterms:created xsi:type="dcterms:W3CDTF">2024-06-06T11:49:00Z</dcterms:created>
  <dcterms:modified xsi:type="dcterms:W3CDTF">2024-06-06T11:50:00Z</dcterms:modified>
</cp:coreProperties>
</file>